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206" w:type="pct"/>
        <w:tblLayout w:type="fixed"/>
        <w:tblLook w:val="04A0" w:firstRow="1" w:lastRow="0" w:firstColumn="1" w:lastColumn="0" w:noHBand="0" w:noVBand="1"/>
      </w:tblPr>
      <w:tblGrid>
        <w:gridCol w:w="954"/>
        <w:gridCol w:w="1581"/>
        <w:gridCol w:w="1584"/>
        <w:gridCol w:w="1585"/>
        <w:gridCol w:w="1585"/>
        <w:gridCol w:w="1585"/>
        <w:gridCol w:w="1585"/>
        <w:gridCol w:w="1585"/>
        <w:gridCol w:w="1585"/>
        <w:gridCol w:w="1579"/>
      </w:tblGrid>
      <w:tr w:rsidR="00E6216D" w14:paraId="3DEC2A1B" w14:textId="77777777" w:rsidTr="00E6216D">
        <w:tc>
          <w:tcPr>
            <w:tcW w:w="5000" w:type="pct"/>
            <w:gridSpan w:val="10"/>
          </w:tcPr>
          <w:p w14:paraId="5E6AAFEE" w14:textId="703E7630" w:rsidR="00E6216D" w:rsidRPr="00691FC4" w:rsidRDefault="00E6216D" w:rsidP="00E6216D">
            <w:pPr>
              <w:rPr>
                <w:b/>
              </w:rPr>
            </w:pPr>
            <w:bookmarkStart w:id="0" w:name="_GoBack"/>
            <w:bookmarkEnd w:id="0"/>
            <w:r w:rsidRPr="00691FC4">
              <w:rPr>
                <w:b/>
              </w:rPr>
              <w:t>PLANNING YOUR EXEGESIS</w:t>
            </w:r>
            <w:r w:rsidR="006D50F1">
              <w:rPr>
                <w:b/>
              </w:rPr>
              <w:t xml:space="preserve"> (you can download this planner in WORD format from the Study Skills Page)</w:t>
            </w:r>
          </w:p>
        </w:tc>
      </w:tr>
      <w:tr w:rsidR="00E6216D" w14:paraId="5D60455E" w14:textId="77777777" w:rsidTr="00E6216D">
        <w:tc>
          <w:tcPr>
            <w:tcW w:w="314" w:type="pct"/>
            <w:vMerge w:val="restart"/>
            <w:vAlign w:val="center"/>
          </w:tcPr>
          <w:p w14:paraId="2818362F" w14:textId="77777777" w:rsidR="00E6216D" w:rsidRPr="00E6216D" w:rsidRDefault="00E6216D" w:rsidP="00E6216D">
            <w:pPr>
              <w:jc w:val="left"/>
              <w:rPr>
                <w:b/>
                <w:color w:val="FF0000"/>
              </w:rPr>
            </w:pPr>
            <w:r w:rsidRPr="00E6216D">
              <w:rPr>
                <w:b/>
                <w:color w:val="FF0000"/>
              </w:rPr>
              <w:t>Verse #</w:t>
            </w:r>
          </w:p>
          <w:p w14:paraId="7346792D" w14:textId="1CA01A95" w:rsidR="00E6216D" w:rsidRPr="00E6216D" w:rsidRDefault="00E6216D" w:rsidP="00E6216D">
            <w:pPr>
              <w:jc w:val="left"/>
              <w:rPr>
                <w:b/>
                <w:color w:val="FF0000"/>
              </w:rPr>
            </w:pPr>
            <w:r w:rsidRPr="00E6216D">
              <w:rPr>
                <w:b/>
                <w:color w:val="FF0000"/>
              </w:rPr>
              <w:t>For this verse, will I discuss ….</w:t>
            </w:r>
          </w:p>
        </w:tc>
        <w:tc>
          <w:tcPr>
            <w:tcW w:w="4686" w:type="pct"/>
            <w:gridSpan w:val="9"/>
          </w:tcPr>
          <w:p w14:paraId="2F29459C" w14:textId="32BF2E0D" w:rsidR="00E6216D" w:rsidRDefault="00E6216D" w:rsidP="00E6216D">
            <w:r w:rsidRPr="00E6216D">
              <w:rPr>
                <w:i/>
              </w:rPr>
              <w:t xml:space="preserve">You don’t need to include </w:t>
            </w:r>
            <w:r>
              <w:rPr>
                <w:i/>
              </w:rPr>
              <w:t xml:space="preserve">something from each </w:t>
            </w:r>
            <w:proofErr w:type="gramStart"/>
            <w:r>
              <w:rPr>
                <w:i/>
              </w:rPr>
              <w:t xml:space="preserve">topic </w:t>
            </w:r>
            <w:r w:rsidRPr="00E6216D">
              <w:rPr>
                <w:i/>
              </w:rPr>
              <w:t xml:space="preserve"> for</w:t>
            </w:r>
            <w:proofErr w:type="gramEnd"/>
            <w:r w:rsidRPr="00E6216D">
              <w:rPr>
                <w:i/>
              </w:rPr>
              <w:t xml:space="preserve"> each verse – but these </w:t>
            </w:r>
            <w:r>
              <w:rPr>
                <w:i/>
              </w:rPr>
              <w:t>topics</w:t>
            </w:r>
            <w:r w:rsidRPr="00E6216D">
              <w:rPr>
                <w:i/>
              </w:rPr>
              <w:t xml:space="preserve"> are prompts to facilitate discussion regarding the way the text communicates and shapes its meaning – don’t just add things for </w:t>
            </w:r>
            <w:proofErr w:type="spellStart"/>
            <w:r w:rsidRPr="00E6216D">
              <w:rPr>
                <w:i/>
              </w:rPr>
              <w:t>mere</w:t>
            </w:r>
            <w:proofErr w:type="spellEnd"/>
            <w:r w:rsidRPr="00E6216D">
              <w:rPr>
                <w:i/>
              </w:rPr>
              <w:t xml:space="preserve"> information, always link discussion to the meaning and significance of the passage. You can use this planner to simply place a tick in each box – or type some brief notes. </w:t>
            </w:r>
            <w:r>
              <w:rPr>
                <w:i/>
              </w:rPr>
              <w:t xml:space="preserve"> </w:t>
            </w:r>
            <w:r w:rsidRPr="00E6216D">
              <w:rPr>
                <w:b/>
                <w:i/>
              </w:rPr>
              <w:t>Your actual paper should be formatted in full sentences and not in table form.</w:t>
            </w:r>
          </w:p>
        </w:tc>
      </w:tr>
      <w:tr w:rsidR="00E6216D" w14:paraId="090DF961" w14:textId="77777777" w:rsidTr="00E6216D">
        <w:tc>
          <w:tcPr>
            <w:tcW w:w="314" w:type="pct"/>
            <w:vMerge/>
          </w:tcPr>
          <w:p w14:paraId="5151FCDE" w14:textId="295B7C5B" w:rsidR="00E6216D" w:rsidRDefault="00E6216D" w:rsidP="00E6216D"/>
        </w:tc>
        <w:tc>
          <w:tcPr>
            <w:tcW w:w="520" w:type="pct"/>
          </w:tcPr>
          <w:p w14:paraId="515EA2B2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specific</w:t>
            </w:r>
            <w:proofErr w:type="gramEnd"/>
            <w:r w:rsidRPr="002C2891">
              <w:rPr>
                <w:b/>
                <w:i/>
              </w:rPr>
              <w:t xml:space="preserve"> words/</w:t>
            </w:r>
            <w:r>
              <w:rPr>
                <w:b/>
                <w:i/>
              </w:rPr>
              <w:t xml:space="preserve"> </w:t>
            </w:r>
            <w:r w:rsidRPr="002C2891">
              <w:rPr>
                <w:b/>
                <w:i/>
              </w:rPr>
              <w:t>phrases?</w:t>
            </w:r>
          </w:p>
        </w:tc>
        <w:tc>
          <w:tcPr>
            <w:tcW w:w="521" w:type="pct"/>
          </w:tcPr>
          <w:p w14:paraId="36945C88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s</w:t>
            </w:r>
            <w:r w:rsidRPr="002C2891">
              <w:rPr>
                <w:b/>
                <w:i/>
              </w:rPr>
              <w:t>pecific</w:t>
            </w:r>
            <w:proofErr w:type="gramEnd"/>
            <w:r w:rsidRPr="002C2891">
              <w:rPr>
                <w:b/>
                <w:i/>
              </w:rPr>
              <w:t xml:space="preserve"> grammatical issues?</w:t>
            </w:r>
          </w:p>
        </w:tc>
        <w:tc>
          <w:tcPr>
            <w:tcW w:w="521" w:type="pct"/>
          </w:tcPr>
          <w:p w14:paraId="74AEAD63" w14:textId="77777777" w:rsidR="00E6216D" w:rsidRDefault="00E6216D" w:rsidP="00E6216D">
            <w:pPr>
              <w:jc w:val="center"/>
              <w:rPr>
                <w:b/>
                <w:i/>
              </w:rPr>
            </w:pPr>
            <w:r w:rsidRPr="002C2891">
              <w:rPr>
                <w:b/>
                <w:i/>
              </w:rPr>
              <w:t>significant or critical translation/</w:t>
            </w:r>
          </w:p>
          <w:p w14:paraId="6C3EA2F4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interpretation</w:t>
            </w:r>
            <w:proofErr w:type="gramEnd"/>
            <w:r w:rsidRPr="002C2891">
              <w:rPr>
                <w:b/>
                <w:i/>
              </w:rPr>
              <w:t xml:space="preserve"> variants?</w:t>
            </w:r>
          </w:p>
        </w:tc>
        <w:tc>
          <w:tcPr>
            <w:tcW w:w="521" w:type="pct"/>
          </w:tcPr>
          <w:p w14:paraId="39FE4B60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how</w:t>
            </w:r>
            <w:proofErr w:type="gramEnd"/>
            <w:r w:rsidRPr="002C2891">
              <w:rPr>
                <w:b/>
                <w:i/>
              </w:rPr>
              <w:t xml:space="preserve"> it illustrates the literary context?</w:t>
            </w:r>
          </w:p>
        </w:tc>
        <w:tc>
          <w:tcPr>
            <w:tcW w:w="521" w:type="pct"/>
          </w:tcPr>
          <w:p w14:paraId="6B9E6888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how</w:t>
            </w:r>
            <w:proofErr w:type="gramEnd"/>
            <w:r w:rsidRPr="002C2891">
              <w:rPr>
                <w:b/>
                <w:i/>
              </w:rPr>
              <w:t xml:space="preserve"> it illustrates the historical context?</w:t>
            </w:r>
          </w:p>
        </w:tc>
        <w:tc>
          <w:tcPr>
            <w:tcW w:w="521" w:type="pct"/>
          </w:tcPr>
          <w:p w14:paraId="371D0E43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how</w:t>
            </w:r>
            <w:proofErr w:type="gramEnd"/>
            <w:r>
              <w:rPr>
                <w:b/>
                <w:i/>
              </w:rPr>
              <w:t xml:space="preserve"> it illustrates the function of the passage?</w:t>
            </w:r>
          </w:p>
        </w:tc>
        <w:tc>
          <w:tcPr>
            <w:tcW w:w="521" w:type="pct"/>
          </w:tcPr>
          <w:p w14:paraId="70B8E68C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direct</w:t>
            </w:r>
            <w:proofErr w:type="gramEnd"/>
            <w:r w:rsidRPr="002C2891">
              <w:rPr>
                <w:b/>
                <w:i/>
              </w:rPr>
              <w:t xml:space="preserve"> links to other verses within the passage (imagery, themes, structure, vocab?</w:t>
            </w:r>
          </w:p>
        </w:tc>
        <w:tc>
          <w:tcPr>
            <w:tcW w:w="521" w:type="pct"/>
          </w:tcPr>
          <w:p w14:paraId="00716A45" w14:textId="77777777" w:rsidR="00E6216D" w:rsidRPr="002C2891" w:rsidRDefault="00E6216D" w:rsidP="00E6216D">
            <w:pPr>
              <w:jc w:val="center"/>
              <w:rPr>
                <w:b/>
                <w:i/>
              </w:rPr>
            </w:pPr>
            <w:proofErr w:type="gramStart"/>
            <w:r w:rsidRPr="002C2891">
              <w:rPr>
                <w:b/>
                <w:i/>
              </w:rPr>
              <w:t>significant</w:t>
            </w:r>
            <w:proofErr w:type="gramEnd"/>
            <w:r w:rsidRPr="002C2891">
              <w:rPr>
                <w:b/>
                <w:i/>
              </w:rPr>
              <w:t xml:space="preserve"> links to other biblical texts? (</w:t>
            </w:r>
            <w:proofErr w:type="gramStart"/>
            <w:r w:rsidRPr="002C2891">
              <w:rPr>
                <w:b/>
                <w:i/>
              </w:rPr>
              <w:t>through</w:t>
            </w:r>
            <w:proofErr w:type="gramEnd"/>
            <w:r w:rsidRPr="002C2891">
              <w:rPr>
                <w:b/>
                <w:i/>
              </w:rPr>
              <w:t xml:space="preserve"> imagery, themes, context, vocab?)</w:t>
            </w:r>
          </w:p>
        </w:tc>
        <w:tc>
          <w:tcPr>
            <w:tcW w:w="519" w:type="pct"/>
          </w:tcPr>
          <w:p w14:paraId="1A0691A4" w14:textId="06A1E154" w:rsidR="00E6216D" w:rsidRPr="002C2891" w:rsidRDefault="00E6216D" w:rsidP="00E6216D">
            <w:pPr>
              <w:jc w:val="center"/>
              <w:rPr>
                <w:b/>
                <w:i/>
              </w:rPr>
            </w:pPr>
            <w:r w:rsidRPr="002C2891">
              <w:rPr>
                <w:b/>
                <w:i/>
              </w:rPr>
              <w:t xml:space="preserve">significant discussion within secondary literature (e.g. scholarly </w:t>
            </w:r>
            <w:r>
              <w:rPr>
                <w:b/>
                <w:i/>
              </w:rPr>
              <w:t>b</w:t>
            </w:r>
            <w:r w:rsidRPr="002C2891">
              <w:rPr>
                <w:b/>
                <w:i/>
              </w:rPr>
              <w:t>iblical/</w:t>
            </w:r>
            <w:r>
              <w:rPr>
                <w:b/>
                <w:i/>
              </w:rPr>
              <w:t xml:space="preserve"> t</w:t>
            </w:r>
            <w:r w:rsidRPr="002C2891">
              <w:rPr>
                <w:b/>
                <w:i/>
              </w:rPr>
              <w:t>heological perspectives)</w:t>
            </w:r>
          </w:p>
        </w:tc>
      </w:tr>
      <w:tr w:rsidR="00E6216D" w14:paraId="0D02E23F" w14:textId="77777777" w:rsidTr="00E6216D">
        <w:tc>
          <w:tcPr>
            <w:tcW w:w="314" w:type="pct"/>
          </w:tcPr>
          <w:p w14:paraId="7824B113" w14:textId="77777777" w:rsidR="00E6216D" w:rsidRDefault="00E6216D" w:rsidP="00E6216D">
            <w:proofErr w:type="spellStart"/>
            <w:r>
              <w:t>Eg</w:t>
            </w:r>
            <w:proofErr w:type="spellEnd"/>
            <w:r>
              <w:t xml:space="preserve"> 2:1</w:t>
            </w:r>
          </w:p>
        </w:tc>
        <w:tc>
          <w:tcPr>
            <w:tcW w:w="520" w:type="pct"/>
          </w:tcPr>
          <w:p w14:paraId="32AA1C41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430AAC86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0B897264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32F6146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579CED2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4D001D7D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8781E07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324AF4F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41664F74" w14:textId="77777777" w:rsidR="00E6216D" w:rsidRDefault="00E6216D" w:rsidP="00E6216D">
            <w:pPr>
              <w:jc w:val="center"/>
            </w:pPr>
          </w:p>
        </w:tc>
      </w:tr>
      <w:tr w:rsidR="00E6216D" w14:paraId="2E92D1C1" w14:textId="77777777" w:rsidTr="00E6216D">
        <w:tc>
          <w:tcPr>
            <w:tcW w:w="314" w:type="pct"/>
          </w:tcPr>
          <w:p w14:paraId="42AE3AD7" w14:textId="77777777" w:rsidR="00E6216D" w:rsidRDefault="00E6216D" w:rsidP="00E6216D">
            <w:r>
              <w:t>2:2</w:t>
            </w:r>
          </w:p>
        </w:tc>
        <w:tc>
          <w:tcPr>
            <w:tcW w:w="520" w:type="pct"/>
          </w:tcPr>
          <w:p w14:paraId="31142D8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6E23BC08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6BF161E2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645195C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43EA9472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94DB1D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4ABF8BE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64726BFC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14A59005" w14:textId="77777777" w:rsidR="00E6216D" w:rsidRDefault="00E6216D" w:rsidP="00E6216D">
            <w:pPr>
              <w:jc w:val="center"/>
            </w:pPr>
          </w:p>
        </w:tc>
      </w:tr>
      <w:tr w:rsidR="00E6216D" w14:paraId="2577CCA1" w14:textId="77777777" w:rsidTr="00E6216D">
        <w:tc>
          <w:tcPr>
            <w:tcW w:w="314" w:type="pct"/>
          </w:tcPr>
          <w:p w14:paraId="5185ACF5" w14:textId="77777777" w:rsidR="00E6216D" w:rsidRDefault="00E6216D" w:rsidP="00E6216D">
            <w:r>
              <w:t>2: 3</w:t>
            </w:r>
          </w:p>
        </w:tc>
        <w:tc>
          <w:tcPr>
            <w:tcW w:w="520" w:type="pct"/>
          </w:tcPr>
          <w:p w14:paraId="104916A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EF71B33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48DB4A2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FB84662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7B70E860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358FB5B8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653B1DA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7ED3FEC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53BA19AC" w14:textId="77777777" w:rsidR="00E6216D" w:rsidRDefault="00E6216D" w:rsidP="00E6216D">
            <w:pPr>
              <w:jc w:val="center"/>
            </w:pPr>
          </w:p>
        </w:tc>
      </w:tr>
      <w:tr w:rsidR="00E6216D" w14:paraId="55917301" w14:textId="77777777" w:rsidTr="00E6216D">
        <w:tc>
          <w:tcPr>
            <w:tcW w:w="314" w:type="pct"/>
          </w:tcPr>
          <w:p w14:paraId="7FF1FA9A" w14:textId="77777777" w:rsidR="00E6216D" w:rsidRDefault="00E6216D" w:rsidP="00E6216D">
            <w:r>
              <w:t>4</w:t>
            </w:r>
          </w:p>
        </w:tc>
        <w:tc>
          <w:tcPr>
            <w:tcW w:w="520" w:type="pct"/>
          </w:tcPr>
          <w:p w14:paraId="0127D60B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704B0D47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0A49603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3BFD1A4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77E64978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89D7076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AF0400D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DD5FCC0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754E3D45" w14:textId="77777777" w:rsidR="00E6216D" w:rsidRDefault="00E6216D" w:rsidP="00E6216D">
            <w:pPr>
              <w:jc w:val="center"/>
            </w:pPr>
          </w:p>
        </w:tc>
      </w:tr>
      <w:tr w:rsidR="00E6216D" w14:paraId="0ACBB32C" w14:textId="77777777" w:rsidTr="00E6216D">
        <w:tc>
          <w:tcPr>
            <w:tcW w:w="314" w:type="pct"/>
          </w:tcPr>
          <w:p w14:paraId="47F5DFA1" w14:textId="77777777" w:rsidR="00E6216D" w:rsidRDefault="00E6216D" w:rsidP="00E6216D">
            <w:r>
              <w:t>5</w:t>
            </w:r>
          </w:p>
        </w:tc>
        <w:tc>
          <w:tcPr>
            <w:tcW w:w="520" w:type="pct"/>
          </w:tcPr>
          <w:p w14:paraId="3E90FD67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B56310F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4A4E1B8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4741E72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45C0C3A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0F1E6EAE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D88C59B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3118E39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7389DC0C" w14:textId="77777777" w:rsidR="00E6216D" w:rsidRDefault="00E6216D" w:rsidP="00E6216D">
            <w:pPr>
              <w:jc w:val="center"/>
            </w:pPr>
          </w:p>
        </w:tc>
      </w:tr>
      <w:tr w:rsidR="00E6216D" w14:paraId="2F18AA54" w14:textId="77777777" w:rsidTr="00E6216D">
        <w:tc>
          <w:tcPr>
            <w:tcW w:w="314" w:type="pct"/>
          </w:tcPr>
          <w:p w14:paraId="43A5475F" w14:textId="77777777" w:rsidR="00E6216D" w:rsidRDefault="00E6216D" w:rsidP="00E6216D">
            <w:r>
              <w:t>…</w:t>
            </w:r>
          </w:p>
        </w:tc>
        <w:tc>
          <w:tcPr>
            <w:tcW w:w="520" w:type="pct"/>
          </w:tcPr>
          <w:p w14:paraId="36AFDDAE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13D831B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67F7A9E5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33D986D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0D0D461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146DEE9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26E26278" w14:textId="77777777" w:rsidR="00E6216D" w:rsidRDefault="00E6216D" w:rsidP="00E6216D">
            <w:pPr>
              <w:jc w:val="center"/>
            </w:pPr>
          </w:p>
        </w:tc>
        <w:tc>
          <w:tcPr>
            <w:tcW w:w="521" w:type="pct"/>
          </w:tcPr>
          <w:p w14:paraId="55E8568E" w14:textId="77777777" w:rsidR="00E6216D" w:rsidRDefault="00E6216D" w:rsidP="00E6216D">
            <w:pPr>
              <w:jc w:val="center"/>
            </w:pPr>
          </w:p>
        </w:tc>
        <w:tc>
          <w:tcPr>
            <w:tcW w:w="519" w:type="pct"/>
          </w:tcPr>
          <w:p w14:paraId="4D4D71EF" w14:textId="77777777" w:rsidR="00E6216D" w:rsidRDefault="00E6216D" w:rsidP="00E6216D">
            <w:pPr>
              <w:jc w:val="center"/>
            </w:pPr>
          </w:p>
        </w:tc>
      </w:tr>
    </w:tbl>
    <w:p w14:paraId="74A91562" w14:textId="0D29D028" w:rsidR="00E6216D" w:rsidRPr="00E6216D" w:rsidRDefault="00E6216D" w:rsidP="00E6216D">
      <w:pPr>
        <w:pStyle w:val="ListParagraph"/>
        <w:spacing w:before="0" w:line="240" w:lineRule="auto"/>
        <w:ind w:left="720"/>
        <w:rPr>
          <w:lang w:val="en-US"/>
        </w:rPr>
      </w:pPr>
    </w:p>
    <w:sectPr w:rsidR="00E6216D" w:rsidRPr="00E6216D" w:rsidSect="00E6216D">
      <w:headerReference w:type="default" r:id="rId9"/>
      <w:footerReference w:type="default" r:id="rId10"/>
      <w:pgSz w:w="16838" w:h="11906" w:orient="landscape"/>
      <w:pgMar w:top="1440" w:right="1440" w:bottom="1440" w:left="1008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B17CF" w14:textId="77777777" w:rsidR="00E6216D" w:rsidRDefault="00E6216D" w:rsidP="006C279C">
      <w:r>
        <w:separator/>
      </w:r>
    </w:p>
  </w:endnote>
  <w:endnote w:type="continuationSeparator" w:id="0">
    <w:p w14:paraId="1A4E37DB" w14:textId="77777777" w:rsidR="00E6216D" w:rsidRDefault="00E6216D" w:rsidP="006C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ianti SWC">
    <w:altName w:val="Arial"/>
    <w:charset w:val="00"/>
    <w:family w:val="swiss"/>
    <w:pitch w:val="variable"/>
  </w:font>
  <w:font w:name="Myriad Condensed Web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57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  <w:gridCol w:w="1417"/>
    </w:tblGrid>
    <w:sdt>
      <w:sdtPr>
        <w:id w:val="-65043668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tr w:rsidR="00E6216D" w14:paraId="352883FA" w14:textId="77777777" w:rsidTr="00FE6F8A">
          <w:trPr>
            <w:trHeight w:val="303"/>
          </w:trPr>
          <w:tc>
            <w:tcPr>
              <w:tcW w:w="9640" w:type="dxa"/>
            </w:tcPr>
            <w:p w14:paraId="55CB0911" w14:textId="77777777" w:rsidR="00E6216D" w:rsidRPr="007F24B9" w:rsidRDefault="00E6216D" w:rsidP="003A3B09">
              <w:pPr>
                <w:jc w:val="center"/>
              </w:pPr>
              <w:r w:rsidRPr="003A3B09">
                <w:rPr>
                  <w:sz w:val="16"/>
                </w:rPr>
                <w:t xml:space="preserve">120 Herring Rd. Macquarie Park NSW 2113 | PH: (02) 9878 0201 | FAX: (02) 9878 2175 | </w:t>
              </w:r>
              <w:hyperlink r:id="rId1" w:history="1">
                <w:r w:rsidRPr="003A3B09">
                  <w:rPr>
                    <w:sz w:val="16"/>
                  </w:rPr>
                  <w:t>enquiries@morling.edu.au</w:t>
                </w:r>
              </w:hyperlink>
              <w:r w:rsidRPr="003A3B09">
                <w:rPr>
                  <w:sz w:val="16"/>
                </w:rPr>
                <w:t xml:space="preserve"> | www.morlingcollege.com</w:t>
              </w:r>
            </w:p>
          </w:tc>
          <w:tc>
            <w:tcPr>
              <w:tcW w:w="1417" w:type="dxa"/>
            </w:tcPr>
            <w:p w14:paraId="6927C11E" w14:textId="19819EF5" w:rsidR="00E6216D" w:rsidRPr="007F24B9" w:rsidRDefault="00E6216D" w:rsidP="00FE6F8A">
              <w:pPr>
                <w:pStyle w:val="Footer"/>
              </w:pPr>
              <w:r>
                <w:t xml:space="preserve">      </w:t>
              </w:r>
              <w:r w:rsidRPr="007F24B9">
                <w:t xml:space="preserve">Page </w:t>
              </w:r>
              <w:r w:rsidRPr="007F24B9">
                <w:fldChar w:fldCharType="begin"/>
              </w:r>
              <w:r w:rsidRPr="007F24B9">
                <w:instrText xml:space="preserve"> PAGE   \* MERGEFORMAT </w:instrText>
              </w:r>
              <w:r w:rsidRPr="007F24B9">
                <w:fldChar w:fldCharType="separate"/>
              </w:r>
              <w:r w:rsidR="00DB4A66">
                <w:rPr>
                  <w:noProof/>
                </w:rPr>
                <w:t>1</w:t>
              </w:r>
              <w:r w:rsidRPr="007F24B9">
                <w:fldChar w:fldCharType="end"/>
              </w:r>
              <w:r w:rsidRPr="007F24B9">
                <w:t xml:space="preserve"> </w:t>
              </w:r>
            </w:p>
          </w:tc>
        </w:tr>
      </w:sdtContent>
    </w:sdt>
  </w:tbl>
  <w:p w14:paraId="6E5BCCC2" w14:textId="77777777" w:rsidR="00E6216D" w:rsidRDefault="00E6216D" w:rsidP="003A3B09">
    <w:pPr>
      <w:pStyle w:val="Footer"/>
    </w:pPr>
  </w:p>
  <w:p w14:paraId="2D2EE2C4" w14:textId="77777777" w:rsidR="00E6216D" w:rsidRDefault="00E6216D" w:rsidP="003A3B09"/>
  <w:p w14:paraId="7491BFB7" w14:textId="77777777" w:rsidR="00E6216D" w:rsidRDefault="00E62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A3A7A" w14:textId="77777777" w:rsidR="00E6216D" w:rsidRDefault="00E6216D" w:rsidP="006C279C">
      <w:r>
        <w:separator/>
      </w:r>
    </w:p>
  </w:footnote>
  <w:footnote w:type="continuationSeparator" w:id="0">
    <w:p w14:paraId="53D250BD" w14:textId="77777777" w:rsidR="00E6216D" w:rsidRDefault="00E6216D" w:rsidP="006C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688FF" w14:textId="1804A7FF" w:rsidR="00E6216D" w:rsidRPr="00E6216D" w:rsidRDefault="00E6216D" w:rsidP="006C279C">
    <w:pPr>
      <w:pStyle w:val="Header"/>
      <w:rPr>
        <w:rStyle w:val="IntenseEmphasis"/>
      </w:rPr>
    </w:pPr>
    <w:r w:rsidRPr="00E6216D">
      <w:rPr>
        <w:rStyle w:val="IntenseEmphasis"/>
      </w:rPr>
      <w:drawing>
        <wp:anchor distT="0" distB="0" distL="114300" distR="114300" simplePos="0" relativeHeight="251659264" behindDoc="0" locked="0" layoutInCell="1" allowOverlap="1" wp14:anchorId="073E30FB" wp14:editId="77E9D317">
          <wp:simplePos x="0" y="0"/>
          <wp:positionH relativeFrom="column">
            <wp:posOffset>3906316</wp:posOffset>
          </wp:positionH>
          <wp:positionV relativeFrom="paragraph">
            <wp:posOffset>-142977</wp:posOffset>
          </wp:positionV>
          <wp:extent cx="1836115" cy="415151"/>
          <wp:effectExtent l="0" t="0" r="0" b="444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ling-Logo-No-Clai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277" cy="41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16D">
      <w:rPr>
        <w:rStyle w:val="IntenseEmphasis"/>
      </w:rPr>
      <w:t xml:space="preserve">Study </w:t>
    </w:r>
    <w:proofErr w:type="gramStart"/>
    <w:r w:rsidRPr="00E6216D">
      <w:rPr>
        <w:rStyle w:val="IntenseEmphasis"/>
      </w:rPr>
      <w:t>Skills :</w:t>
    </w:r>
    <w:proofErr w:type="gramEnd"/>
    <w:r w:rsidRPr="00E6216D">
      <w:rPr>
        <w:rStyle w:val="IntenseEmphasis"/>
      </w:rPr>
      <w:t xml:space="preserve"> Exegesis Papers</w:t>
    </w:r>
    <w:r w:rsidRPr="00E6216D">
      <w:rPr>
        <w:rStyle w:val="IntenseEmphasi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797"/>
    <w:multiLevelType w:val="hybridMultilevel"/>
    <w:tmpl w:val="A276F47E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7C32"/>
    <w:multiLevelType w:val="hybridMultilevel"/>
    <w:tmpl w:val="9F9EF028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B2175"/>
    <w:multiLevelType w:val="hybridMultilevel"/>
    <w:tmpl w:val="C834FE1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8BF46A8"/>
    <w:multiLevelType w:val="hybridMultilevel"/>
    <w:tmpl w:val="BD18E06E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F431E"/>
    <w:multiLevelType w:val="hybridMultilevel"/>
    <w:tmpl w:val="424E1110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71702"/>
    <w:multiLevelType w:val="hybridMultilevel"/>
    <w:tmpl w:val="B1E08F5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6F455E4"/>
    <w:multiLevelType w:val="hybridMultilevel"/>
    <w:tmpl w:val="AEC8A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53592"/>
    <w:multiLevelType w:val="hybridMultilevel"/>
    <w:tmpl w:val="D1AE7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E7D7F"/>
    <w:multiLevelType w:val="hybridMultilevel"/>
    <w:tmpl w:val="9E84C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27754"/>
    <w:multiLevelType w:val="hybridMultilevel"/>
    <w:tmpl w:val="3040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01461"/>
    <w:multiLevelType w:val="hybridMultilevel"/>
    <w:tmpl w:val="00E0E038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67A05"/>
    <w:multiLevelType w:val="hybridMultilevel"/>
    <w:tmpl w:val="A4F4A5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6C6A97"/>
    <w:multiLevelType w:val="hybridMultilevel"/>
    <w:tmpl w:val="F28ED452"/>
    <w:lvl w:ilvl="0" w:tplc="0B6442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A0C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681BB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FA5D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6EEA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E048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E0BA2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D03D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CA41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04172B4"/>
    <w:multiLevelType w:val="hybridMultilevel"/>
    <w:tmpl w:val="45B82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4A41C6"/>
    <w:multiLevelType w:val="hybridMultilevel"/>
    <w:tmpl w:val="0C08D7B4"/>
    <w:lvl w:ilvl="0" w:tplc="94E815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4AFA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FC8F1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6414F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647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DCCB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8ED64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36B0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6606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3045E21"/>
    <w:multiLevelType w:val="hybridMultilevel"/>
    <w:tmpl w:val="ADA41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37678"/>
    <w:multiLevelType w:val="hybridMultilevel"/>
    <w:tmpl w:val="6BA40AD6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26D47"/>
    <w:multiLevelType w:val="hybridMultilevel"/>
    <w:tmpl w:val="FEA249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40071132"/>
    <w:multiLevelType w:val="hybridMultilevel"/>
    <w:tmpl w:val="62EEE3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1107B8"/>
    <w:multiLevelType w:val="hybridMultilevel"/>
    <w:tmpl w:val="2D06A1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DB779B"/>
    <w:multiLevelType w:val="hybridMultilevel"/>
    <w:tmpl w:val="872AE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84A59"/>
    <w:multiLevelType w:val="hybridMultilevel"/>
    <w:tmpl w:val="0F987894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EE0A32"/>
    <w:multiLevelType w:val="hybridMultilevel"/>
    <w:tmpl w:val="B03A2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16337"/>
    <w:multiLevelType w:val="hybridMultilevel"/>
    <w:tmpl w:val="0706D888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844B5"/>
    <w:multiLevelType w:val="hybridMultilevel"/>
    <w:tmpl w:val="11569140"/>
    <w:lvl w:ilvl="0" w:tplc="A95CA4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8EAB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659F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6CB5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D4DDB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8B36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38FE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61BF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EC44C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5501CC1"/>
    <w:multiLevelType w:val="hybridMultilevel"/>
    <w:tmpl w:val="94785CC4"/>
    <w:lvl w:ilvl="0" w:tplc="497C71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6A36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908B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84E12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AA54C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C418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CCA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CF2C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8266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55764E4A"/>
    <w:multiLevelType w:val="hybridMultilevel"/>
    <w:tmpl w:val="40C8C50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57BB7348"/>
    <w:multiLevelType w:val="hybridMultilevel"/>
    <w:tmpl w:val="AC4ED844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6482B"/>
    <w:multiLevelType w:val="hybridMultilevel"/>
    <w:tmpl w:val="C6BA63C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B936AC9"/>
    <w:multiLevelType w:val="hybridMultilevel"/>
    <w:tmpl w:val="E6168966"/>
    <w:lvl w:ilvl="0" w:tplc="8D3482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823CB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C4081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C994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BA4C5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F8B2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B8F38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E082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2287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C1E4685"/>
    <w:multiLevelType w:val="hybridMultilevel"/>
    <w:tmpl w:val="4112D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BE1BEF"/>
    <w:multiLevelType w:val="hybridMultilevel"/>
    <w:tmpl w:val="A35A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C65BF"/>
    <w:multiLevelType w:val="hybridMultilevel"/>
    <w:tmpl w:val="3ED84A3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14D20A6"/>
    <w:multiLevelType w:val="hybridMultilevel"/>
    <w:tmpl w:val="906AC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D51DD"/>
    <w:multiLevelType w:val="hybridMultilevel"/>
    <w:tmpl w:val="A2EA57C6"/>
    <w:lvl w:ilvl="0" w:tplc="B63E01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ECEF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E0F9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62A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EA4D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EE0F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AE1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0E138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FA8F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8100A23"/>
    <w:multiLevelType w:val="hybridMultilevel"/>
    <w:tmpl w:val="4658272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6A2C6A77"/>
    <w:multiLevelType w:val="hybridMultilevel"/>
    <w:tmpl w:val="427A9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A55522"/>
    <w:multiLevelType w:val="hybridMultilevel"/>
    <w:tmpl w:val="A53A216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6C236AE"/>
    <w:multiLevelType w:val="hybridMultilevel"/>
    <w:tmpl w:val="EB42E6E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7CCF7754"/>
    <w:multiLevelType w:val="hybridMultilevel"/>
    <w:tmpl w:val="8E8624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725927"/>
    <w:multiLevelType w:val="hybridMultilevel"/>
    <w:tmpl w:val="64B4B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8"/>
  </w:num>
  <w:num w:numId="4">
    <w:abstractNumId w:val="17"/>
  </w:num>
  <w:num w:numId="5">
    <w:abstractNumId w:val="5"/>
  </w:num>
  <w:num w:numId="6">
    <w:abstractNumId w:val="2"/>
  </w:num>
  <w:num w:numId="7">
    <w:abstractNumId w:val="28"/>
  </w:num>
  <w:num w:numId="8">
    <w:abstractNumId w:val="4"/>
  </w:num>
  <w:num w:numId="9">
    <w:abstractNumId w:val="1"/>
  </w:num>
  <w:num w:numId="10">
    <w:abstractNumId w:val="37"/>
  </w:num>
  <w:num w:numId="11">
    <w:abstractNumId w:val="11"/>
  </w:num>
  <w:num w:numId="12">
    <w:abstractNumId w:val="39"/>
  </w:num>
  <w:num w:numId="13">
    <w:abstractNumId w:val="10"/>
  </w:num>
  <w:num w:numId="14">
    <w:abstractNumId w:val="23"/>
  </w:num>
  <w:num w:numId="15">
    <w:abstractNumId w:val="27"/>
  </w:num>
  <w:num w:numId="16">
    <w:abstractNumId w:val="0"/>
  </w:num>
  <w:num w:numId="17">
    <w:abstractNumId w:val="3"/>
  </w:num>
  <w:num w:numId="18">
    <w:abstractNumId w:val="32"/>
  </w:num>
  <w:num w:numId="19">
    <w:abstractNumId w:val="26"/>
  </w:num>
  <w:num w:numId="20">
    <w:abstractNumId w:val="35"/>
  </w:num>
  <w:num w:numId="21">
    <w:abstractNumId w:val="9"/>
  </w:num>
  <w:num w:numId="22">
    <w:abstractNumId w:val="22"/>
  </w:num>
  <w:num w:numId="23">
    <w:abstractNumId w:val="20"/>
  </w:num>
  <w:num w:numId="24">
    <w:abstractNumId w:val="30"/>
  </w:num>
  <w:num w:numId="25">
    <w:abstractNumId w:val="7"/>
  </w:num>
  <w:num w:numId="26">
    <w:abstractNumId w:val="29"/>
  </w:num>
  <w:num w:numId="27">
    <w:abstractNumId w:val="25"/>
  </w:num>
  <w:num w:numId="28">
    <w:abstractNumId w:val="24"/>
  </w:num>
  <w:num w:numId="29">
    <w:abstractNumId w:val="14"/>
  </w:num>
  <w:num w:numId="30">
    <w:abstractNumId w:val="34"/>
  </w:num>
  <w:num w:numId="31">
    <w:abstractNumId w:val="12"/>
  </w:num>
  <w:num w:numId="32">
    <w:abstractNumId w:val="19"/>
  </w:num>
  <w:num w:numId="33">
    <w:abstractNumId w:val="31"/>
  </w:num>
  <w:num w:numId="34">
    <w:abstractNumId w:val="18"/>
  </w:num>
  <w:num w:numId="35">
    <w:abstractNumId w:val="8"/>
  </w:num>
  <w:num w:numId="36">
    <w:abstractNumId w:val="6"/>
  </w:num>
  <w:num w:numId="37">
    <w:abstractNumId w:val="40"/>
  </w:num>
  <w:num w:numId="38">
    <w:abstractNumId w:val="13"/>
  </w:num>
  <w:num w:numId="39">
    <w:abstractNumId w:val="33"/>
  </w:num>
  <w:num w:numId="40">
    <w:abstractNumId w:val="36"/>
  </w:num>
  <w:num w:numId="4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Footnote Morling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tversx5ss09tees5yv9fzzw2rrrs0eavx5&quot;&gt;My EndNote Library MORLING current-Saved&lt;record-ids&gt;&lt;item&gt;861&lt;/item&gt;&lt;item&gt;933&lt;/item&gt;&lt;item&gt;934&lt;/item&gt;&lt;/record-ids&gt;&lt;/item&gt;&lt;/Libraries&gt;"/>
  </w:docVars>
  <w:rsids>
    <w:rsidRoot w:val="00F20977"/>
    <w:rsid w:val="000004A9"/>
    <w:rsid w:val="0000217F"/>
    <w:rsid w:val="00002BBD"/>
    <w:rsid w:val="00002CD3"/>
    <w:rsid w:val="0000532E"/>
    <w:rsid w:val="000053C8"/>
    <w:rsid w:val="000069D4"/>
    <w:rsid w:val="00007F33"/>
    <w:rsid w:val="000105DB"/>
    <w:rsid w:val="00013837"/>
    <w:rsid w:val="00016257"/>
    <w:rsid w:val="00022AC1"/>
    <w:rsid w:val="00023E90"/>
    <w:rsid w:val="000246F7"/>
    <w:rsid w:val="0002715D"/>
    <w:rsid w:val="000319DA"/>
    <w:rsid w:val="000335B4"/>
    <w:rsid w:val="000352A0"/>
    <w:rsid w:val="00036268"/>
    <w:rsid w:val="000401A9"/>
    <w:rsid w:val="00041424"/>
    <w:rsid w:val="00042F5A"/>
    <w:rsid w:val="00044A31"/>
    <w:rsid w:val="00051B7F"/>
    <w:rsid w:val="0005380B"/>
    <w:rsid w:val="00077FAF"/>
    <w:rsid w:val="000809CE"/>
    <w:rsid w:val="00080FCD"/>
    <w:rsid w:val="00081259"/>
    <w:rsid w:val="000818BC"/>
    <w:rsid w:val="00082B0C"/>
    <w:rsid w:val="0008336C"/>
    <w:rsid w:val="00084316"/>
    <w:rsid w:val="0008431D"/>
    <w:rsid w:val="000873B1"/>
    <w:rsid w:val="00087E84"/>
    <w:rsid w:val="00087F6D"/>
    <w:rsid w:val="00096869"/>
    <w:rsid w:val="000968DF"/>
    <w:rsid w:val="0009766B"/>
    <w:rsid w:val="00097EC0"/>
    <w:rsid w:val="000A0AC8"/>
    <w:rsid w:val="000A26D8"/>
    <w:rsid w:val="000A3EAE"/>
    <w:rsid w:val="000A4EF1"/>
    <w:rsid w:val="000A6625"/>
    <w:rsid w:val="000A6ED8"/>
    <w:rsid w:val="000B2772"/>
    <w:rsid w:val="000B3B31"/>
    <w:rsid w:val="000B5BB3"/>
    <w:rsid w:val="000C3E99"/>
    <w:rsid w:val="000C42B5"/>
    <w:rsid w:val="000C4B35"/>
    <w:rsid w:val="000C650D"/>
    <w:rsid w:val="000D01BA"/>
    <w:rsid w:val="000D2A79"/>
    <w:rsid w:val="000D3A9D"/>
    <w:rsid w:val="000D67D3"/>
    <w:rsid w:val="000D7A5D"/>
    <w:rsid w:val="000E0FE4"/>
    <w:rsid w:val="000E2B4C"/>
    <w:rsid w:val="000E2DAB"/>
    <w:rsid w:val="000E3283"/>
    <w:rsid w:val="000E543D"/>
    <w:rsid w:val="000F1750"/>
    <w:rsid w:val="000F3B60"/>
    <w:rsid w:val="000F5009"/>
    <w:rsid w:val="000F6C46"/>
    <w:rsid w:val="000F75FD"/>
    <w:rsid w:val="0010006B"/>
    <w:rsid w:val="001006AC"/>
    <w:rsid w:val="00106892"/>
    <w:rsid w:val="001119D9"/>
    <w:rsid w:val="00111BDC"/>
    <w:rsid w:val="0011262C"/>
    <w:rsid w:val="00112B90"/>
    <w:rsid w:val="001140AC"/>
    <w:rsid w:val="00115318"/>
    <w:rsid w:val="00115DBB"/>
    <w:rsid w:val="0011659B"/>
    <w:rsid w:val="00126E22"/>
    <w:rsid w:val="00130BB7"/>
    <w:rsid w:val="0013272C"/>
    <w:rsid w:val="00141240"/>
    <w:rsid w:val="00141BFE"/>
    <w:rsid w:val="00141E48"/>
    <w:rsid w:val="00145353"/>
    <w:rsid w:val="00145725"/>
    <w:rsid w:val="0014705D"/>
    <w:rsid w:val="0015162D"/>
    <w:rsid w:val="001519BB"/>
    <w:rsid w:val="00151B3F"/>
    <w:rsid w:val="0015643C"/>
    <w:rsid w:val="00156DF4"/>
    <w:rsid w:val="00161309"/>
    <w:rsid w:val="00162FFE"/>
    <w:rsid w:val="0016574B"/>
    <w:rsid w:val="00167481"/>
    <w:rsid w:val="0017639A"/>
    <w:rsid w:val="00176489"/>
    <w:rsid w:val="00176DE2"/>
    <w:rsid w:val="00182C51"/>
    <w:rsid w:val="00186A59"/>
    <w:rsid w:val="00187027"/>
    <w:rsid w:val="00193EB6"/>
    <w:rsid w:val="0019556E"/>
    <w:rsid w:val="001966BD"/>
    <w:rsid w:val="001A0A5F"/>
    <w:rsid w:val="001A2DC9"/>
    <w:rsid w:val="001A3A09"/>
    <w:rsid w:val="001B3161"/>
    <w:rsid w:val="001B522A"/>
    <w:rsid w:val="001B709D"/>
    <w:rsid w:val="001C010B"/>
    <w:rsid w:val="001C0A7F"/>
    <w:rsid w:val="001C179E"/>
    <w:rsid w:val="001C1F22"/>
    <w:rsid w:val="001C6C74"/>
    <w:rsid w:val="001C70AA"/>
    <w:rsid w:val="001D023D"/>
    <w:rsid w:val="001D053C"/>
    <w:rsid w:val="001D0552"/>
    <w:rsid w:val="001D0FC2"/>
    <w:rsid w:val="001D2696"/>
    <w:rsid w:val="001D2CFB"/>
    <w:rsid w:val="001D66C5"/>
    <w:rsid w:val="001E049F"/>
    <w:rsid w:val="001E2A75"/>
    <w:rsid w:val="001E4C34"/>
    <w:rsid w:val="001F034E"/>
    <w:rsid w:val="001F03B5"/>
    <w:rsid w:val="001F34F4"/>
    <w:rsid w:val="001F5607"/>
    <w:rsid w:val="001F5F5E"/>
    <w:rsid w:val="001F6E00"/>
    <w:rsid w:val="002001C7"/>
    <w:rsid w:val="00202969"/>
    <w:rsid w:val="00205086"/>
    <w:rsid w:val="00207252"/>
    <w:rsid w:val="002102EC"/>
    <w:rsid w:val="00211EEB"/>
    <w:rsid w:val="00212F50"/>
    <w:rsid w:val="00214521"/>
    <w:rsid w:val="0021685B"/>
    <w:rsid w:val="00216F67"/>
    <w:rsid w:val="00221487"/>
    <w:rsid w:val="002214C9"/>
    <w:rsid w:val="002220A9"/>
    <w:rsid w:val="00223C29"/>
    <w:rsid w:val="00224EC4"/>
    <w:rsid w:val="00225C21"/>
    <w:rsid w:val="00232F84"/>
    <w:rsid w:val="00233787"/>
    <w:rsid w:val="00237499"/>
    <w:rsid w:val="00237A40"/>
    <w:rsid w:val="002405C3"/>
    <w:rsid w:val="00243176"/>
    <w:rsid w:val="0024372B"/>
    <w:rsid w:val="0024409B"/>
    <w:rsid w:val="0024441E"/>
    <w:rsid w:val="00247F44"/>
    <w:rsid w:val="00251F02"/>
    <w:rsid w:val="00252AA1"/>
    <w:rsid w:val="002530B6"/>
    <w:rsid w:val="0025450A"/>
    <w:rsid w:val="00254BD1"/>
    <w:rsid w:val="00254F5E"/>
    <w:rsid w:val="00255AF4"/>
    <w:rsid w:val="0025783C"/>
    <w:rsid w:val="00261E27"/>
    <w:rsid w:val="00267D75"/>
    <w:rsid w:val="00270FE0"/>
    <w:rsid w:val="002710B1"/>
    <w:rsid w:val="00282EF0"/>
    <w:rsid w:val="002872AF"/>
    <w:rsid w:val="00297B6D"/>
    <w:rsid w:val="00297CC9"/>
    <w:rsid w:val="00297FA8"/>
    <w:rsid w:val="002A0544"/>
    <w:rsid w:val="002A0E67"/>
    <w:rsid w:val="002A1E93"/>
    <w:rsid w:val="002A2EB1"/>
    <w:rsid w:val="002A53FD"/>
    <w:rsid w:val="002A58AF"/>
    <w:rsid w:val="002A5C84"/>
    <w:rsid w:val="002A6286"/>
    <w:rsid w:val="002A713E"/>
    <w:rsid w:val="002A7A93"/>
    <w:rsid w:val="002B080F"/>
    <w:rsid w:val="002B09FC"/>
    <w:rsid w:val="002B0D19"/>
    <w:rsid w:val="002B5A45"/>
    <w:rsid w:val="002B7EDA"/>
    <w:rsid w:val="002C17BD"/>
    <w:rsid w:val="002C1B2C"/>
    <w:rsid w:val="002C3DAE"/>
    <w:rsid w:val="002D122B"/>
    <w:rsid w:val="002D2BF7"/>
    <w:rsid w:val="002D3868"/>
    <w:rsid w:val="002D5694"/>
    <w:rsid w:val="002D5BB3"/>
    <w:rsid w:val="002D5EF6"/>
    <w:rsid w:val="002D6D9F"/>
    <w:rsid w:val="002E18E7"/>
    <w:rsid w:val="002E7279"/>
    <w:rsid w:val="002E75E7"/>
    <w:rsid w:val="002E7DB4"/>
    <w:rsid w:val="002F065F"/>
    <w:rsid w:val="002F24F2"/>
    <w:rsid w:val="002F2EA0"/>
    <w:rsid w:val="002F3B5F"/>
    <w:rsid w:val="00300D39"/>
    <w:rsid w:val="003045DF"/>
    <w:rsid w:val="00311397"/>
    <w:rsid w:val="003117E4"/>
    <w:rsid w:val="00314840"/>
    <w:rsid w:val="003150FA"/>
    <w:rsid w:val="003212B3"/>
    <w:rsid w:val="00323279"/>
    <w:rsid w:val="00324173"/>
    <w:rsid w:val="00333494"/>
    <w:rsid w:val="00333D42"/>
    <w:rsid w:val="0033495A"/>
    <w:rsid w:val="003374D0"/>
    <w:rsid w:val="00337CF7"/>
    <w:rsid w:val="00341F86"/>
    <w:rsid w:val="003454A7"/>
    <w:rsid w:val="0034795E"/>
    <w:rsid w:val="003505CA"/>
    <w:rsid w:val="00350C06"/>
    <w:rsid w:val="00351E63"/>
    <w:rsid w:val="00360EA8"/>
    <w:rsid w:val="003637B9"/>
    <w:rsid w:val="00367833"/>
    <w:rsid w:val="00371E29"/>
    <w:rsid w:val="0037348C"/>
    <w:rsid w:val="00373C1B"/>
    <w:rsid w:val="003744EE"/>
    <w:rsid w:val="003753BB"/>
    <w:rsid w:val="0037769B"/>
    <w:rsid w:val="00380068"/>
    <w:rsid w:val="003832E0"/>
    <w:rsid w:val="00383B74"/>
    <w:rsid w:val="00384F2E"/>
    <w:rsid w:val="00385B1B"/>
    <w:rsid w:val="00386FFE"/>
    <w:rsid w:val="003950F2"/>
    <w:rsid w:val="003957D6"/>
    <w:rsid w:val="003A0DFF"/>
    <w:rsid w:val="003A19ED"/>
    <w:rsid w:val="003A3B09"/>
    <w:rsid w:val="003A6B23"/>
    <w:rsid w:val="003B06B8"/>
    <w:rsid w:val="003B0E25"/>
    <w:rsid w:val="003B24B8"/>
    <w:rsid w:val="003B27BC"/>
    <w:rsid w:val="003B41FE"/>
    <w:rsid w:val="003C03E9"/>
    <w:rsid w:val="003C69D3"/>
    <w:rsid w:val="003C6F77"/>
    <w:rsid w:val="003D21B7"/>
    <w:rsid w:val="003D33A6"/>
    <w:rsid w:val="003D3DBE"/>
    <w:rsid w:val="003D449A"/>
    <w:rsid w:val="003D6B0A"/>
    <w:rsid w:val="003D7126"/>
    <w:rsid w:val="003E18C5"/>
    <w:rsid w:val="003E19F1"/>
    <w:rsid w:val="003E4D81"/>
    <w:rsid w:val="003E5A2E"/>
    <w:rsid w:val="003E5CF1"/>
    <w:rsid w:val="003E765D"/>
    <w:rsid w:val="003F6372"/>
    <w:rsid w:val="00401FF5"/>
    <w:rsid w:val="00404EC3"/>
    <w:rsid w:val="00405BB4"/>
    <w:rsid w:val="00406089"/>
    <w:rsid w:val="00407649"/>
    <w:rsid w:val="00407824"/>
    <w:rsid w:val="0041048E"/>
    <w:rsid w:val="004105FB"/>
    <w:rsid w:val="0041509E"/>
    <w:rsid w:val="00421545"/>
    <w:rsid w:val="00421621"/>
    <w:rsid w:val="00431198"/>
    <w:rsid w:val="004365F3"/>
    <w:rsid w:val="00436BAD"/>
    <w:rsid w:val="004379F7"/>
    <w:rsid w:val="00440A44"/>
    <w:rsid w:val="00442384"/>
    <w:rsid w:val="004428C6"/>
    <w:rsid w:val="0045204F"/>
    <w:rsid w:val="004523BA"/>
    <w:rsid w:val="004534F4"/>
    <w:rsid w:val="00455C13"/>
    <w:rsid w:val="00456005"/>
    <w:rsid w:val="0045600C"/>
    <w:rsid w:val="004568C2"/>
    <w:rsid w:val="00460E8E"/>
    <w:rsid w:val="004634A2"/>
    <w:rsid w:val="004645A9"/>
    <w:rsid w:val="00465687"/>
    <w:rsid w:val="00467603"/>
    <w:rsid w:val="004677D7"/>
    <w:rsid w:val="00470D9C"/>
    <w:rsid w:val="00472888"/>
    <w:rsid w:val="004733F6"/>
    <w:rsid w:val="00480A6A"/>
    <w:rsid w:val="004821F5"/>
    <w:rsid w:val="00487F0D"/>
    <w:rsid w:val="0049362C"/>
    <w:rsid w:val="004938E3"/>
    <w:rsid w:val="00493AD3"/>
    <w:rsid w:val="004A3784"/>
    <w:rsid w:val="004A537F"/>
    <w:rsid w:val="004A67A4"/>
    <w:rsid w:val="004A7448"/>
    <w:rsid w:val="004B51E9"/>
    <w:rsid w:val="004B7850"/>
    <w:rsid w:val="004C2FBC"/>
    <w:rsid w:val="004C4088"/>
    <w:rsid w:val="004C42AA"/>
    <w:rsid w:val="004C43CB"/>
    <w:rsid w:val="004C77B3"/>
    <w:rsid w:val="004C7E52"/>
    <w:rsid w:val="004D313D"/>
    <w:rsid w:val="004D45B7"/>
    <w:rsid w:val="004D5716"/>
    <w:rsid w:val="004E3534"/>
    <w:rsid w:val="004E53E5"/>
    <w:rsid w:val="004E5467"/>
    <w:rsid w:val="004F229C"/>
    <w:rsid w:val="004F7226"/>
    <w:rsid w:val="00500671"/>
    <w:rsid w:val="0050113A"/>
    <w:rsid w:val="00502E84"/>
    <w:rsid w:val="00502F44"/>
    <w:rsid w:val="0050443E"/>
    <w:rsid w:val="0051172B"/>
    <w:rsid w:val="00513FE7"/>
    <w:rsid w:val="00514BEE"/>
    <w:rsid w:val="00520E02"/>
    <w:rsid w:val="005213ED"/>
    <w:rsid w:val="00522076"/>
    <w:rsid w:val="00525440"/>
    <w:rsid w:val="00526489"/>
    <w:rsid w:val="00526A54"/>
    <w:rsid w:val="0052777C"/>
    <w:rsid w:val="00527E9D"/>
    <w:rsid w:val="005323C5"/>
    <w:rsid w:val="00532736"/>
    <w:rsid w:val="00532825"/>
    <w:rsid w:val="005331D6"/>
    <w:rsid w:val="00540767"/>
    <w:rsid w:val="005434A6"/>
    <w:rsid w:val="00543F69"/>
    <w:rsid w:val="005445B3"/>
    <w:rsid w:val="00545FA9"/>
    <w:rsid w:val="005465CC"/>
    <w:rsid w:val="00550E31"/>
    <w:rsid w:val="0055151E"/>
    <w:rsid w:val="00564ECC"/>
    <w:rsid w:val="00565350"/>
    <w:rsid w:val="005719FD"/>
    <w:rsid w:val="00575C24"/>
    <w:rsid w:val="005761B8"/>
    <w:rsid w:val="005778D3"/>
    <w:rsid w:val="00577CA4"/>
    <w:rsid w:val="00581883"/>
    <w:rsid w:val="00581DFB"/>
    <w:rsid w:val="00582110"/>
    <w:rsid w:val="005836BB"/>
    <w:rsid w:val="00584DB6"/>
    <w:rsid w:val="00590674"/>
    <w:rsid w:val="00597265"/>
    <w:rsid w:val="005A1FEF"/>
    <w:rsid w:val="005A2B15"/>
    <w:rsid w:val="005A3782"/>
    <w:rsid w:val="005A5E30"/>
    <w:rsid w:val="005A6BAD"/>
    <w:rsid w:val="005B2ABB"/>
    <w:rsid w:val="005B5C64"/>
    <w:rsid w:val="005B6600"/>
    <w:rsid w:val="005B70A3"/>
    <w:rsid w:val="005B72E4"/>
    <w:rsid w:val="005D162E"/>
    <w:rsid w:val="005D5927"/>
    <w:rsid w:val="005D759B"/>
    <w:rsid w:val="005E10B7"/>
    <w:rsid w:val="005E46C1"/>
    <w:rsid w:val="005E4D8C"/>
    <w:rsid w:val="005E6F4A"/>
    <w:rsid w:val="005F2673"/>
    <w:rsid w:val="005F4518"/>
    <w:rsid w:val="005F52A3"/>
    <w:rsid w:val="005F64EF"/>
    <w:rsid w:val="006024AA"/>
    <w:rsid w:val="00605909"/>
    <w:rsid w:val="0061114A"/>
    <w:rsid w:val="00613029"/>
    <w:rsid w:val="00613250"/>
    <w:rsid w:val="00617127"/>
    <w:rsid w:val="00621D72"/>
    <w:rsid w:val="00626342"/>
    <w:rsid w:val="00632F91"/>
    <w:rsid w:val="00634575"/>
    <w:rsid w:val="0063646A"/>
    <w:rsid w:val="00637316"/>
    <w:rsid w:val="0064138F"/>
    <w:rsid w:val="0064318A"/>
    <w:rsid w:val="0064679F"/>
    <w:rsid w:val="00646C5C"/>
    <w:rsid w:val="006534FE"/>
    <w:rsid w:val="006547E6"/>
    <w:rsid w:val="00660419"/>
    <w:rsid w:val="00664EA4"/>
    <w:rsid w:val="00664FEB"/>
    <w:rsid w:val="006654AB"/>
    <w:rsid w:val="00665C9D"/>
    <w:rsid w:val="00665EEA"/>
    <w:rsid w:val="0066621C"/>
    <w:rsid w:val="00670905"/>
    <w:rsid w:val="006709D6"/>
    <w:rsid w:val="006735EC"/>
    <w:rsid w:val="00673A3F"/>
    <w:rsid w:val="0067500F"/>
    <w:rsid w:val="00675283"/>
    <w:rsid w:val="00683DBE"/>
    <w:rsid w:val="0068594C"/>
    <w:rsid w:val="00686739"/>
    <w:rsid w:val="00686A76"/>
    <w:rsid w:val="00687A0C"/>
    <w:rsid w:val="00687C04"/>
    <w:rsid w:val="00687C09"/>
    <w:rsid w:val="00695AF1"/>
    <w:rsid w:val="00697770"/>
    <w:rsid w:val="006A0264"/>
    <w:rsid w:val="006A06B8"/>
    <w:rsid w:val="006A0EA4"/>
    <w:rsid w:val="006A16DD"/>
    <w:rsid w:val="006B1633"/>
    <w:rsid w:val="006B19F0"/>
    <w:rsid w:val="006B4052"/>
    <w:rsid w:val="006C06FB"/>
    <w:rsid w:val="006C279C"/>
    <w:rsid w:val="006C2D1C"/>
    <w:rsid w:val="006C3A2E"/>
    <w:rsid w:val="006C641C"/>
    <w:rsid w:val="006C7A26"/>
    <w:rsid w:val="006D264D"/>
    <w:rsid w:val="006D50F1"/>
    <w:rsid w:val="006D756C"/>
    <w:rsid w:val="006E3E3F"/>
    <w:rsid w:val="006E59D8"/>
    <w:rsid w:val="006E7F69"/>
    <w:rsid w:val="006F2D7A"/>
    <w:rsid w:val="006F35FB"/>
    <w:rsid w:val="006F4892"/>
    <w:rsid w:val="006F6C8D"/>
    <w:rsid w:val="00700B23"/>
    <w:rsid w:val="00704F97"/>
    <w:rsid w:val="0071260A"/>
    <w:rsid w:val="007248FC"/>
    <w:rsid w:val="00726EBE"/>
    <w:rsid w:val="00735EBC"/>
    <w:rsid w:val="007367C0"/>
    <w:rsid w:val="00737A74"/>
    <w:rsid w:val="007418E3"/>
    <w:rsid w:val="007441F8"/>
    <w:rsid w:val="00750F71"/>
    <w:rsid w:val="007513F6"/>
    <w:rsid w:val="007516EB"/>
    <w:rsid w:val="00753B92"/>
    <w:rsid w:val="00754D74"/>
    <w:rsid w:val="00756D48"/>
    <w:rsid w:val="00760020"/>
    <w:rsid w:val="007614DD"/>
    <w:rsid w:val="0076294B"/>
    <w:rsid w:val="00763646"/>
    <w:rsid w:val="00770E25"/>
    <w:rsid w:val="007727CF"/>
    <w:rsid w:val="00773305"/>
    <w:rsid w:val="007739B7"/>
    <w:rsid w:val="007754BE"/>
    <w:rsid w:val="007765E0"/>
    <w:rsid w:val="00780B4B"/>
    <w:rsid w:val="00782F7A"/>
    <w:rsid w:val="0078507B"/>
    <w:rsid w:val="007858AE"/>
    <w:rsid w:val="007870D4"/>
    <w:rsid w:val="00787589"/>
    <w:rsid w:val="0079317A"/>
    <w:rsid w:val="00793908"/>
    <w:rsid w:val="00795720"/>
    <w:rsid w:val="00796AB0"/>
    <w:rsid w:val="00797DA7"/>
    <w:rsid w:val="007A0C2B"/>
    <w:rsid w:val="007A29F3"/>
    <w:rsid w:val="007A335A"/>
    <w:rsid w:val="007A36AE"/>
    <w:rsid w:val="007A4B6A"/>
    <w:rsid w:val="007A64A3"/>
    <w:rsid w:val="007A7B94"/>
    <w:rsid w:val="007B5D78"/>
    <w:rsid w:val="007B67D5"/>
    <w:rsid w:val="007B743F"/>
    <w:rsid w:val="007C1E44"/>
    <w:rsid w:val="007C2424"/>
    <w:rsid w:val="007C2CED"/>
    <w:rsid w:val="007C387A"/>
    <w:rsid w:val="007C40D0"/>
    <w:rsid w:val="007C5B10"/>
    <w:rsid w:val="007C6E45"/>
    <w:rsid w:val="007D19C5"/>
    <w:rsid w:val="007D2CA9"/>
    <w:rsid w:val="007D57EA"/>
    <w:rsid w:val="007E23B9"/>
    <w:rsid w:val="007E24BA"/>
    <w:rsid w:val="007E586B"/>
    <w:rsid w:val="007E79C2"/>
    <w:rsid w:val="007F1440"/>
    <w:rsid w:val="007F1BFC"/>
    <w:rsid w:val="007F24B9"/>
    <w:rsid w:val="007F3205"/>
    <w:rsid w:val="007F7528"/>
    <w:rsid w:val="007F781E"/>
    <w:rsid w:val="007F78D2"/>
    <w:rsid w:val="00800AE5"/>
    <w:rsid w:val="00802E35"/>
    <w:rsid w:val="00803A9A"/>
    <w:rsid w:val="00804300"/>
    <w:rsid w:val="00807AB8"/>
    <w:rsid w:val="00810509"/>
    <w:rsid w:val="00810D7A"/>
    <w:rsid w:val="00820839"/>
    <w:rsid w:val="00821589"/>
    <w:rsid w:val="008219C7"/>
    <w:rsid w:val="00822FCD"/>
    <w:rsid w:val="008245E5"/>
    <w:rsid w:val="00826243"/>
    <w:rsid w:val="008263FB"/>
    <w:rsid w:val="00830D12"/>
    <w:rsid w:val="0083416A"/>
    <w:rsid w:val="00834438"/>
    <w:rsid w:val="0083647C"/>
    <w:rsid w:val="0084054B"/>
    <w:rsid w:val="0084278A"/>
    <w:rsid w:val="00845822"/>
    <w:rsid w:val="00850211"/>
    <w:rsid w:val="00850EE4"/>
    <w:rsid w:val="008510B5"/>
    <w:rsid w:val="008510E1"/>
    <w:rsid w:val="00851FA6"/>
    <w:rsid w:val="0085356B"/>
    <w:rsid w:val="00856BF4"/>
    <w:rsid w:val="0085711D"/>
    <w:rsid w:val="00862CC2"/>
    <w:rsid w:val="00863177"/>
    <w:rsid w:val="008640F2"/>
    <w:rsid w:val="0086767F"/>
    <w:rsid w:val="00867A23"/>
    <w:rsid w:val="00870F1E"/>
    <w:rsid w:val="008736E0"/>
    <w:rsid w:val="00873730"/>
    <w:rsid w:val="00874B9E"/>
    <w:rsid w:val="00875B49"/>
    <w:rsid w:val="0088291B"/>
    <w:rsid w:val="0088521F"/>
    <w:rsid w:val="00891918"/>
    <w:rsid w:val="008943AB"/>
    <w:rsid w:val="00894EDF"/>
    <w:rsid w:val="0089501D"/>
    <w:rsid w:val="008A08B6"/>
    <w:rsid w:val="008A0F08"/>
    <w:rsid w:val="008A1363"/>
    <w:rsid w:val="008A3F95"/>
    <w:rsid w:val="008A41DF"/>
    <w:rsid w:val="008A4206"/>
    <w:rsid w:val="008A620A"/>
    <w:rsid w:val="008B01E0"/>
    <w:rsid w:val="008B067F"/>
    <w:rsid w:val="008B17F0"/>
    <w:rsid w:val="008B35C0"/>
    <w:rsid w:val="008B36E4"/>
    <w:rsid w:val="008B4F0E"/>
    <w:rsid w:val="008B73C8"/>
    <w:rsid w:val="008C1800"/>
    <w:rsid w:val="008D0AC0"/>
    <w:rsid w:val="008D1838"/>
    <w:rsid w:val="008D2996"/>
    <w:rsid w:val="008D388B"/>
    <w:rsid w:val="008D7062"/>
    <w:rsid w:val="008E0135"/>
    <w:rsid w:val="008E068C"/>
    <w:rsid w:val="008E0ED6"/>
    <w:rsid w:val="008E1E40"/>
    <w:rsid w:val="008E2524"/>
    <w:rsid w:val="008E3F7D"/>
    <w:rsid w:val="008E543F"/>
    <w:rsid w:val="008E5602"/>
    <w:rsid w:val="008E7141"/>
    <w:rsid w:val="008F3041"/>
    <w:rsid w:val="008F772D"/>
    <w:rsid w:val="008F781F"/>
    <w:rsid w:val="00900262"/>
    <w:rsid w:val="009007E8"/>
    <w:rsid w:val="0090240D"/>
    <w:rsid w:val="00906CF3"/>
    <w:rsid w:val="009070F5"/>
    <w:rsid w:val="0091286B"/>
    <w:rsid w:val="00913A35"/>
    <w:rsid w:val="00914610"/>
    <w:rsid w:val="00916D4E"/>
    <w:rsid w:val="009238B9"/>
    <w:rsid w:val="0092518A"/>
    <w:rsid w:val="00925865"/>
    <w:rsid w:val="00925C32"/>
    <w:rsid w:val="00927054"/>
    <w:rsid w:val="00927276"/>
    <w:rsid w:val="00930804"/>
    <w:rsid w:val="00930E20"/>
    <w:rsid w:val="00931A7A"/>
    <w:rsid w:val="009324E9"/>
    <w:rsid w:val="00933FFC"/>
    <w:rsid w:val="00934D1A"/>
    <w:rsid w:val="00934D69"/>
    <w:rsid w:val="00937FF9"/>
    <w:rsid w:val="00942B16"/>
    <w:rsid w:val="00947CD3"/>
    <w:rsid w:val="00950280"/>
    <w:rsid w:val="00955941"/>
    <w:rsid w:val="00955E60"/>
    <w:rsid w:val="00956939"/>
    <w:rsid w:val="00962376"/>
    <w:rsid w:val="00962DCB"/>
    <w:rsid w:val="00962F10"/>
    <w:rsid w:val="00963290"/>
    <w:rsid w:val="00965741"/>
    <w:rsid w:val="00966CC6"/>
    <w:rsid w:val="00967925"/>
    <w:rsid w:val="00973C01"/>
    <w:rsid w:val="00980C9B"/>
    <w:rsid w:val="00982AAA"/>
    <w:rsid w:val="00982DB0"/>
    <w:rsid w:val="009830EF"/>
    <w:rsid w:val="00986616"/>
    <w:rsid w:val="00987FEE"/>
    <w:rsid w:val="00992E4A"/>
    <w:rsid w:val="00992FD1"/>
    <w:rsid w:val="00995E5C"/>
    <w:rsid w:val="009A1882"/>
    <w:rsid w:val="009A3DD7"/>
    <w:rsid w:val="009A4025"/>
    <w:rsid w:val="009A429A"/>
    <w:rsid w:val="009A54D7"/>
    <w:rsid w:val="009A569A"/>
    <w:rsid w:val="009A5967"/>
    <w:rsid w:val="009A5BFF"/>
    <w:rsid w:val="009A61C0"/>
    <w:rsid w:val="009B26DB"/>
    <w:rsid w:val="009B3751"/>
    <w:rsid w:val="009C0941"/>
    <w:rsid w:val="009C2050"/>
    <w:rsid w:val="009C21DC"/>
    <w:rsid w:val="009C44F5"/>
    <w:rsid w:val="009C45CE"/>
    <w:rsid w:val="009C6F2B"/>
    <w:rsid w:val="009D1193"/>
    <w:rsid w:val="009D22B8"/>
    <w:rsid w:val="009D43B0"/>
    <w:rsid w:val="009E092F"/>
    <w:rsid w:val="009E15C7"/>
    <w:rsid w:val="009E2F95"/>
    <w:rsid w:val="009E3955"/>
    <w:rsid w:val="009E7DFB"/>
    <w:rsid w:val="009F1AB2"/>
    <w:rsid w:val="009F1C1F"/>
    <w:rsid w:val="009F3E28"/>
    <w:rsid w:val="009F4F87"/>
    <w:rsid w:val="009F6D78"/>
    <w:rsid w:val="00A0018E"/>
    <w:rsid w:val="00A06149"/>
    <w:rsid w:val="00A07FB5"/>
    <w:rsid w:val="00A11587"/>
    <w:rsid w:val="00A15183"/>
    <w:rsid w:val="00A2126B"/>
    <w:rsid w:val="00A234F4"/>
    <w:rsid w:val="00A26D44"/>
    <w:rsid w:val="00A34D44"/>
    <w:rsid w:val="00A35258"/>
    <w:rsid w:val="00A36463"/>
    <w:rsid w:val="00A3758C"/>
    <w:rsid w:val="00A43AC8"/>
    <w:rsid w:val="00A50EF7"/>
    <w:rsid w:val="00A53432"/>
    <w:rsid w:val="00A56EF9"/>
    <w:rsid w:val="00A61534"/>
    <w:rsid w:val="00A61E37"/>
    <w:rsid w:val="00A642CD"/>
    <w:rsid w:val="00A66D47"/>
    <w:rsid w:val="00A71C7F"/>
    <w:rsid w:val="00A73A2B"/>
    <w:rsid w:val="00A73F21"/>
    <w:rsid w:val="00A7535E"/>
    <w:rsid w:val="00A75657"/>
    <w:rsid w:val="00A75733"/>
    <w:rsid w:val="00A77122"/>
    <w:rsid w:val="00A80128"/>
    <w:rsid w:val="00A80174"/>
    <w:rsid w:val="00A83392"/>
    <w:rsid w:val="00A904B0"/>
    <w:rsid w:val="00A90721"/>
    <w:rsid w:val="00A918AE"/>
    <w:rsid w:val="00A92E66"/>
    <w:rsid w:val="00A9338B"/>
    <w:rsid w:val="00A946CC"/>
    <w:rsid w:val="00A947CE"/>
    <w:rsid w:val="00A96A6C"/>
    <w:rsid w:val="00A97FCF"/>
    <w:rsid w:val="00AA6782"/>
    <w:rsid w:val="00AA6DDD"/>
    <w:rsid w:val="00AB07E5"/>
    <w:rsid w:val="00AB0C1B"/>
    <w:rsid w:val="00AB15B3"/>
    <w:rsid w:val="00AB4851"/>
    <w:rsid w:val="00AB6F1E"/>
    <w:rsid w:val="00AC01DE"/>
    <w:rsid w:val="00AC0F0D"/>
    <w:rsid w:val="00AC49F8"/>
    <w:rsid w:val="00AC5017"/>
    <w:rsid w:val="00AC7044"/>
    <w:rsid w:val="00AD30D6"/>
    <w:rsid w:val="00AD48F9"/>
    <w:rsid w:val="00AD4934"/>
    <w:rsid w:val="00AE4B78"/>
    <w:rsid w:val="00AE6406"/>
    <w:rsid w:val="00AE7851"/>
    <w:rsid w:val="00AF2357"/>
    <w:rsid w:val="00AF67B4"/>
    <w:rsid w:val="00B005A3"/>
    <w:rsid w:val="00B005E8"/>
    <w:rsid w:val="00B01593"/>
    <w:rsid w:val="00B0530F"/>
    <w:rsid w:val="00B06A23"/>
    <w:rsid w:val="00B076A4"/>
    <w:rsid w:val="00B10365"/>
    <w:rsid w:val="00B10AE1"/>
    <w:rsid w:val="00B13282"/>
    <w:rsid w:val="00B14489"/>
    <w:rsid w:val="00B14DFB"/>
    <w:rsid w:val="00B174B6"/>
    <w:rsid w:val="00B179E2"/>
    <w:rsid w:val="00B2050E"/>
    <w:rsid w:val="00B20918"/>
    <w:rsid w:val="00B20BA7"/>
    <w:rsid w:val="00B245B0"/>
    <w:rsid w:val="00B24D70"/>
    <w:rsid w:val="00B26A77"/>
    <w:rsid w:val="00B337E7"/>
    <w:rsid w:val="00B359A3"/>
    <w:rsid w:val="00B3797E"/>
    <w:rsid w:val="00B37AE3"/>
    <w:rsid w:val="00B37C34"/>
    <w:rsid w:val="00B434C1"/>
    <w:rsid w:val="00B447A7"/>
    <w:rsid w:val="00B44C14"/>
    <w:rsid w:val="00B52AA5"/>
    <w:rsid w:val="00B55E24"/>
    <w:rsid w:val="00B56A37"/>
    <w:rsid w:val="00B56EE6"/>
    <w:rsid w:val="00B578DA"/>
    <w:rsid w:val="00B7089D"/>
    <w:rsid w:val="00B7195B"/>
    <w:rsid w:val="00B72B75"/>
    <w:rsid w:val="00B774DA"/>
    <w:rsid w:val="00B84697"/>
    <w:rsid w:val="00B8499F"/>
    <w:rsid w:val="00B86DB9"/>
    <w:rsid w:val="00B95804"/>
    <w:rsid w:val="00BA63D8"/>
    <w:rsid w:val="00BB033A"/>
    <w:rsid w:val="00BB0919"/>
    <w:rsid w:val="00BB25F3"/>
    <w:rsid w:val="00BB26CC"/>
    <w:rsid w:val="00BC3146"/>
    <w:rsid w:val="00BC3289"/>
    <w:rsid w:val="00BC4032"/>
    <w:rsid w:val="00BC5C80"/>
    <w:rsid w:val="00BC6CFC"/>
    <w:rsid w:val="00BC7819"/>
    <w:rsid w:val="00BD7988"/>
    <w:rsid w:val="00BE43AF"/>
    <w:rsid w:val="00BE5D9F"/>
    <w:rsid w:val="00BF2F2B"/>
    <w:rsid w:val="00BF3751"/>
    <w:rsid w:val="00BF414C"/>
    <w:rsid w:val="00BF61FD"/>
    <w:rsid w:val="00BF66BF"/>
    <w:rsid w:val="00C003C8"/>
    <w:rsid w:val="00C05FF1"/>
    <w:rsid w:val="00C1428F"/>
    <w:rsid w:val="00C14D36"/>
    <w:rsid w:val="00C14E40"/>
    <w:rsid w:val="00C1605F"/>
    <w:rsid w:val="00C25325"/>
    <w:rsid w:val="00C30BCB"/>
    <w:rsid w:val="00C30F33"/>
    <w:rsid w:val="00C375BC"/>
    <w:rsid w:val="00C37A61"/>
    <w:rsid w:val="00C37E16"/>
    <w:rsid w:val="00C40EA1"/>
    <w:rsid w:val="00C4146A"/>
    <w:rsid w:val="00C42233"/>
    <w:rsid w:val="00C44C7A"/>
    <w:rsid w:val="00C4641C"/>
    <w:rsid w:val="00C550B0"/>
    <w:rsid w:val="00C5591E"/>
    <w:rsid w:val="00C60675"/>
    <w:rsid w:val="00C617F7"/>
    <w:rsid w:val="00C62C14"/>
    <w:rsid w:val="00C63113"/>
    <w:rsid w:val="00C63F6A"/>
    <w:rsid w:val="00C63F76"/>
    <w:rsid w:val="00C646F1"/>
    <w:rsid w:val="00C65D33"/>
    <w:rsid w:val="00C66722"/>
    <w:rsid w:val="00C67E74"/>
    <w:rsid w:val="00C700C0"/>
    <w:rsid w:val="00C7024E"/>
    <w:rsid w:val="00C73545"/>
    <w:rsid w:val="00C76241"/>
    <w:rsid w:val="00C763C5"/>
    <w:rsid w:val="00C76ABC"/>
    <w:rsid w:val="00C81C09"/>
    <w:rsid w:val="00C85BA6"/>
    <w:rsid w:val="00C87857"/>
    <w:rsid w:val="00C87B6F"/>
    <w:rsid w:val="00C91DDB"/>
    <w:rsid w:val="00C934ED"/>
    <w:rsid w:val="00C96174"/>
    <w:rsid w:val="00C9667B"/>
    <w:rsid w:val="00C97300"/>
    <w:rsid w:val="00C97702"/>
    <w:rsid w:val="00CA33B3"/>
    <w:rsid w:val="00CA6935"/>
    <w:rsid w:val="00CA6FD3"/>
    <w:rsid w:val="00CB002C"/>
    <w:rsid w:val="00CB0170"/>
    <w:rsid w:val="00CB18FD"/>
    <w:rsid w:val="00CB4659"/>
    <w:rsid w:val="00CB62BF"/>
    <w:rsid w:val="00CB7F8B"/>
    <w:rsid w:val="00CC0155"/>
    <w:rsid w:val="00CC3657"/>
    <w:rsid w:val="00CC3F75"/>
    <w:rsid w:val="00CC480F"/>
    <w:rsid w:val="00CD1638"/>
    <w:rsid w:val="00CD2BE9"/>
    <w:rsid w:val="00CD3070"/>
    <w:rsid w:val="00CE098C"/>
    <w:rsid w:val="00CE13BC"/>
    <w:rsid w:val="00CE3932"/>
    <w:rsid w:val="00CE72D3"/>
    <w:rsid w:val="00CE7519"/>
    <w:rsid w:val="00CE7847"/>
    <w:rsid w:val="00CE7B6F"/>
    <w:rsid w:val="00D00741"/>
    <w:rsid w:val="00D02A20"/>
    <w:rsid w:val="00D02A45"/>
    <w:rsid w:val="00D03F16"/>
    <w:rsid w:val="00D16A13"/>
    <w:rsid w:val="00D20FA1"/>
    <w:rsid w:val="00D21370"/>
    <w:rsid w:val="00D2270B"/>
    <w:rsid w:val="00D23448"/>
    <w:rsid w:val="00D31A3A"/>
    <w:rsid w:val="00D3228B"/>
    <w:rsid w:val="00D33147"/>
    <w:rsid w:val="00D33922"/>
    <w:rsid w:val="00D40905"/>
    <w:rsid w:val="00D438F9"/>
    <w:rsid w:val="00D44748"/>
    <w:rsid w:val="00D44A3F"/>
    <w:rsid w:val="00D44D50"/>
    <w:rsid w:val="00D52F03"/>
    <w:rsid w:val="00D53640"/>
    <w:rsid w:val="00D572B5"/>
    <w:rsid w:val="00D57D15"/>
    <w:rsid w:val="00D614F8"/>
    <w:rsid w:val="00D6727C"/>
    <w:rsid w:val="00D72CDA"/>
    <w:rsid w:val="00D738BF"/>
    <w:rsid w:val="00D739BC"/>
    <w:rsid w:val="00D75AB9"/>
    <w:rsid w:val="00D76D16"/>
    <w:rsid w:val="00D8077A"/>
    <w:rsid w:val="00D812DD"/>
    <w:rsid w:val="00D81A3D"/>
    <w:rsid w:val="00D81B81"/>
    <w:rsid w:val="00D84DCD"/>
    <w:rsid w:val="00D91B3F"/>
    <w:rsid w:val="00D9210C"/>
    <w:rsid w:val="00D92F44"/>
    <w:rsid w:val="00D939BE"/>
    <w:rsid w:val="00D94D4C"/>
    <w:rsid w:val="00DA01A2"/>
    <w:rsid w:val="00DA40FA"/>
    <w:rsid w:val="00DB17D1"/>
    <w:rsid w:val="00DB227B"/>
    <w:rsid w:val="00DB4A66"/>
    <w:rsid w:val="00DB570C"/>
    <w:rsid w:val="00DB5A4D"/>
    <w:rsid w:val="00DB5CD3"/>
    <w:rsid w:val="00DC385C"/>
    <w:rsid w:val="00DC5D41"/>
    <w:rsid w:val="00DC7BE6"/>
    <w:rsid w:val="00DD1363"/>
    <w:rsid w:val="00DD21AC"/>
    <w:rsid w:val="00DD4A82"/>
    <w:rsid w:val="00DD63B9"/>
    <w:rsid w:val="00DE1432"/>
    <w:rsid w:val="00DE35A6"/>
    <w:rsid w:val="00DF5C03"/>
    <w:rsid w:val="00DF5D31"/>
    <w:rsid w:val="00DF6FA5"/>
    <w:rsid w:val="00E0106D"/>
    <w:rsid w:val="00E02381"/>
    <w:rsid w:val="00E06094"/>
    <w:rsid w:val="00E06FB5"/>
    <w:rsid w:val="00E07B59"/>
    <w:rsid w:val="00E07B88"/>
    <w:rsid w:val="00E13D3F"/>
    <w:rsid w:val="00E20F50"/>
    <w:rsid w:val="00E2153E"/>
    <w:rsid w:val="00E21D05"/>
    <w:rsid w:val="00E25322"/>
    <w:rsid w:val="00E26892"/>
    <w:rsid w:val="00E3275A"/>
    <w:rsid w:val="00E35A6F"/>
    <w:rsid w:val="00E35EA8"/>
    <w:rsid w:val="00E36361"/>
    <w:rsid w:val="00E36415"/>
    <w:rsid w:val="00E36FB1"/>
    <w:rsid w:val="00E40C5D"/>
    <w:rsid w:val="00E426A0"/>
    <w:rsid w:val="00E42E14"/>
    <w:rsid w:val="00E4604B"/>
    <w:rsid w:val="00E46409"/>
    <w:rsid w:val="00E51082"/>
    <w:rsid w:val="00E5113C"/>
    <w:rsid w:val="00E54CE6"/>
    <w:rsid w:val="00E556C7"/>
    <w:rsid w:val="00E5659B"/>
    <w:rsid w:val="00E619DD"/>
    <w:rsid w:val="00E6216D"/>
    <w:rsid w:val="00E7336A"/>
    <w:rsid w:val="00E73FBE"/>
    <w:rsid w:val="00E761C0"/>
    <w:rsid w:val="00E80B9C"/>
    <w:rsid w:val="00E80E7D"/>
    <w:rsid w:val="00E82613"/>
    <w:rsid w:val="00E87072"/>
    <w:rsid w:val="00E93EDF"/>
    <w:rsid w:val="00EA633B"/>
    <w:rsid w:val="00EB0158"/>
    <w:rsid w:val="00EB3007"/>
    <w:rsid w:val="00EB3E5B"/>
    <w:rsid w:val="00EB4CC1"/>
    <w:rsid w:val="00EB69F1"/>
    <w:rsid w:val="00EB7774"/>
    <w:rsid w:val="00EC2540"/>
    <w:rsid w:val="00EC4025"/>
    <w:rsid w:val="00EC5DFD"/>
    <w:rsid w:val="00ED016D"/>
    <w:rsid w:val="00ED083D"/>
    <w:rsid w:val="00ED20C2"/>
    <w:rsid w:val="00ED415E"/>
    <w:rsid w:val="00ED4AF0"/>
    <w:rsid w:val="00ED62A1"/>
    <w:rsid w:val="00ED7712"/>
    <w:rsid w:val="00EE287D"/>
    <w:rsid w:val="00EE2C8C"/>
    <w:rsid w:val="00EE3EAF"/>
    <w:rsid w:val="00EE4AE4"/>
    <w:rsid w:val="00EE537A"/>
    <w:rsid w:val="00EF023C"/>
    <w:rsid w:val="00EF0D5A"/>
    <w:rsid w:val="00EF1563"/>
    <w:rsid w:val="00EF5F21"/>
    <w:rsid w:val="00EF78BF"/>
    <w:rsid w:val="00EF7A96"/>
    <w:rsid w:val="00F011FD"/>
    <w:rsid w:val="00F017F3"/>
    <w:rsid w:val="00F06A23"/>
    <w:rsid w:val="00F1137F"/>
    <w:rsid w:val="00F121B1"/>
    <w:rsid w:val="00F13C41"/>
    <w:rsid w:val="00F15656"/>
    <w:rsid w:val="00F1670D"/>
    <w:rsid w:val="00F16D65"/>
    <w:rsid w:val="00F17D6A"/>
    <w:rsid w:val="00F20977"/>
    <w:rsid w:val="00F21888"/>
    <w:rsid w:val="00F226BC"/>
    <w:rsid w:val="00F248DD"/>
    <w:rsid w:val="00F26E90"/>
    <w:rsid w:val="00F272DB"/>
    <w:rsid w:val="00F27706"/>
    <w:rsid w:val="00F2794A"/>
    <w:rsid w:val="00F303F2"/>
    <w:rsid w:val="00F35A24"/>
    <w:rsid w:val="00F4056A"/>
    <w:rsid w:val="00F40D44"/>
    <w:rsid w:val="00F44FC9"/>
    <w:rsid w:val="00F51365"/>
    <w:rsid w:val="00F5568F"/>
    <w:rsid w:val="00F55C41"/>
    <w:rsid w:val="00F641E6"/>
    <w:rsid w:val="00F6431E"/>
    <w:rsid w:val="00F7040A"/>
    <w:rsid w:val="00F71294"/>
    <w:rsid w:val="00F720EC"/>
    <w:rsid w:val="00F75668"/>
    <w:rsid w:val="00F8028B"/>
    <w:rsid w:val="00F8158B"/>
    <w:rsid w:val="00F83791"/>
    <w:rsid w:val="00F85BBA"/>
    <w:rsid w:val="00F85DBF"/>
    <w:rsid w:val="00F86715"/>
    <w:rsid w:val="00F95024"/>
    <w:rsid w:val="00F963F8"/>
    <w:rsid w:val="00F967FB"/>
    <w:rsid w:val="00FA0A5C"/>
    <w:rsid w:val="00FA6B13"/>
    <w:rsid w:val="00FB3054"/>
    <w:rsid w:val="00FB61E8"/>
    <w:rsid w:val="00FB682E"/>
    <w:rsid w:val="00FC0789"/>
    <w:rsid w:val="00FC0F6B"/>
    <w:rsid w:val="00FC13E0"/>
    <w:rsid w:val="00FC599F"/>
    <w:rsid w:val="00FD4269"/>
    <w:rsid w:val="00FD583B"/>
    <w:rsid w:val="00FE013C"/>
    <w:rsid w:val="00FE570B"/>
    <w:rsid w:val="00FE6687"/>
    <w:rsid w:val="00FE6F55"/>
    <w:rsid w:val="00FE6F8A"/>
    <w:rsid w:val="00FF0142"/>
    <w:rsid w:val="00FF337B"/>
    <w:rsid w:val="00FF4846"/>
    <w:rsid w:val="00FF53DB"/>
    <w:rsid w:val="00FF5954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25A5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621"/>
    <w:pPr>
      <w:spacing w:before="120" w:after="120" w:line="276" w:lineRule="auto"/>
      <w:jc w:val="both"/>
    </w:pPr>
    <w:rPr>
      <w:rFonts w:asciiTheme="minorHAnsi" w:eastAsiaTheme="minorHAnsi" w:hAnsiTheme="minorHAnsi" w:cs="Arial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25"/>
    <w:pPr>
      <w:keepNext/>
      <w:spacing w:after="60"/>
      <w:outlineLvl w:val="0"/>
    </w:pPr>
    <w:rPr>
      <w:rFonts w:ascii="Century Gothic" w:hAnsi="Century Gothic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025"/>
    <w:pPr>
      <w:keepNext/>
      <w:spacing w:before="240" w:after="60"/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6534FE"/>
    <w:pPr>
      <w:spacing w:before="200" w:after="100"/>
      <w:outlineLvl w:val="2"/>
    </w:pPr>
    <w:rPr>
      <w:rFonts w:ascii="Chianti SWC" w:hAnsi="Chianti SWC"/>
      <w:bCs w:val="0"/>
      <w:i w:val="0"/>
      <w:iCs w:val="0"/>
      <w:color w:val="808080" w:themeColor="background1" w:themeShade="80"/>
      <w:kern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D7988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shd w:val="clear" w:color="auto" w:fill="FFFFFF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uiPriority w:val="99"/>
    <w:rsid w:val="00873730"/>
    <w:pPr>
      <w:autoSpaceDE w:val="0"/>
      <w:autoSpaceDN w:val="0"/>
      <w:spacing w:line="241" w:lineRule="atLeast"/>
    </w:pPr>
    <w:rPr>
      <w:rFonts w:ascii="Myriad Condensed Web" w:eastAsia="Calibri" w:hAnsi="Myriad Condensed Web"/>
    </w:rPr>
  </w:style>
  <w:style w:type="paragraph" w:styleId="BalloonText">
    <w:name w:val="Balloon Text"/>
    <w:basedOn w:val="Normal"/>
    <w:link w:val="BalloonTextChar"/>
    <w:rsid w:val="0009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6534FE"/>
    <w:rPr>
      <w:rFonts w:ascii="Chianti SWC" w:hAnsi="Chianti SWC"/>
      <w:b/>
      <w:color w:val="808080" w:themeColor="background1" w:themeShade="80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4025"/>
    <w:rPr>
      <w:rFonts w:ascii="Arial" w:eastAsiaTheme="minorHAnsi" w:hAnsi="Arial" w:cs="Arial"/>
      <w:b/>
      <w:bCs/>
      <w:i/>
      <w:iCs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C4025"/>
    <w:rPr>
      <w:rFonts w:ascii="Century Gothic" w:eastAsiaTheme="minorHAnsi" w:hAnsi="Century Gothic" w:cs="Arial"/>
      <w:b/>
      <w:bCs/>
      <w:kern w:val="32"/>
      <w:sz w:val="22"/>
      <w:szCs w:val="32"/>
    </w:rPr>
  </w:style>
  <w:style w:type="paragraph" w:styleId="ListParagraph">
    <w:name w:val="List Paragraph"/>
    <w:basedOn w:val="Normal"/>
    <w:uiPriority w:val="34"/>
    <w:qFormat/>
    <w:rsid w:val="00AB07E5"/>
    <w:pPr>
      <w:contextualSpacing/>
    </w:pPr>
    <w:rPr>
      <w:rFonts w:eastAsia="PMingLiU"/>
      <w:lang w:eastAsia="zh-TW"/>
    </w:rPr>
  </w:style>
  <w:style w:type="character" w:styleId="Hyperlink">
    <w:name w:val="Hyperlink"/>
    <w:basedOn w:val="DefaultParagraphFont"/>
    <w:rsid w:val="00992E4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6534FE"/>
    <w:rPr>
      <w:rFonts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rsid w:val="0019556E"/>
    <w:pPr>
      <w:tabs>
        <w:tab w:val="right" w:leader="dot" w:pos="9016"/>
      </w:tabs>
      <w:spacing w:before="100" w:after="0" w:line="240" w:lineRule="auto"/>
      <w:ind w:left="202"/>
    </w:pPr>
    <w:rPr>
      <w:rFonts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6534FE"/>
    <w:pPr>
      <w:spacing w:after="0"/>
      <w:ind w:left="40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rsid w:val="004E5467"/>
    <w:pPr>
      <w:spacing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rsid w:val="004E5467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rsid w:val="004E5467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rsid w:val="004E5467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rsid w:val="004E5467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rsid w:val="004E5467"/>
    <w:pPr>
      <w:spacing w:after="0"/>
      <w:ind w:left="1600"/>
    </w:pPr>
    <w:rPr>
      <w:rFonts w:cstheme="min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4FE"/>
    <w:pPr>
      <w:keepLines/>
      <w:spacing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4E5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4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5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467"/>
    <w:rPr>
      <w:sz w:val="24"/>
      <w:szCs w:val="24"/>
    </w:rPr>
  </w:style>
  <w:style w:type="paragraph" w:customStyle="1" w:styleId="NormalParagraphStyle">
    <w:name w:val="NormalParagraphStyle"/>
    <w:basedOn w:val="Normal"/>
    <w:rsid w:val="00DD4A82"/>
    <w:pPr>
      <w:autoSpaceDE w:val="0"/>
      <w:autoSpaceDN w:val="0"/>
      <w:adjustRightInd w:val="0"/>
    </w:pPr>
    <w:rPr>
      <w:color w:val="000000"/>
      <w:lang w:eastAsia="en-GB"/>
    </w:rPr>
  </w:style>
  <w:style w:type="paragraph" w:customStyle="1" w:styleId="appbullet">
    <w:name w:val="appbullet"/>
    <w:basedOn w:val="Normal"/>
    <w:rsid w:val="00C63113"/>
    <w:pPr>
      <w:spacing w:after="60"/>
    </w:pPr>
    <w:rPr>
      <w:rFonts w:eastAsia="Calibri"/>
    </w:rPr>
  </w:style>
  <w:style w:type="character" w:styleId="Strong">
    <w:name w:val="Strong"/>
    <w:basedOn w:val="DefaultParagraphFont"/>
    <w:uiPriority w:val="22"/>
    <w:qFormat/>
    <w:rsid w:val="006534F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F24B9"/>
    <w:pPr>
      <w:pBdr>
        <w:bottom w:val="single" w:sz="4" w:space="4" w:color="auto"/>
      </w:pBdr>
      <w:spacing w:after="300"/>
      <w:contextualSpacing/>
    </w:pPr>
    <w:rPr>
      <w:rFonts w:ascii="Century Gothic" w:eastAsiaTheme="majorEastAsia" w:hAnsi="Century Gothic" w:cstheme="majorBidi"/>
      <w:b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F24B9"/>
    <w:rPr>
      <w:rFonts w:ascii="Century Gothic" w:eastAsiaTheme="majorEastAsia" w:hAnsi="Century Gothic" w:cstheme="majorBidi"/>
      <w:b/>
      <w:spacing w:val="5"/>
      <w:kern w:val="28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6534FE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6534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34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FE"/>
    <w:rPr>
      <w:rFonts w:ascii="Cambria" w:hAnsi="Cambria"/>
      <w:b/>
      <w:bCs/>
      <w:i/>
      <w:iCs/>
      <w:color w:val="4F81BD" w:themeColor="accent1"/>
      <w:lang w:val="en-GB"/>
    </w:rPr>
  </w:style>
  <w:style w:type="paragraph" w:customStyle="1" w:styleId="Default">
    <w:name w:val="Default"/>
    <w:rsid w:val="00C7624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34FE"/>
    <w:rPr>
      <w:rFonts w:ascii="Century Gothic" w:hAnsi="Century Gothic"/>
      <w:bCs/>
      <w:i/>
      <w:iCs/>
      <w:color w:val="808080" w:themeColor="text1" w:themeTint="7F"/>
      <w:kern w:val="32"/>
      <w:sz w:val="22"/>
      <w:szCs w:val="32"/>
    </w:rPr>
  </w:style>
  <w:style w:type="character" w:customStyle="1" w:styleId="MYRIADCONDENSED10Char">
    <w:name w:val="MYRIAD CONDENSED 10 Char"/>
    <w:basedOn w:val="DefaultParagraphFont"/>
    <w:link w:val="MYRIADCONDENSED10"/>
    <w:locked/>
    <w:rsid w:val="006735EC"/>
    <w:rPr>
      <w:rFonts w:ascii="Cambria" w:hAnsi="Cambria"/>
      <w:color w:val="000000"/>
    </w:rPr>
  </w:style>
  <w:style w:type="paragraph" w:customStyle="1" w:styleId="MYRIADCONDENSED10">
    <w:name w:val="MYRIAD CONDENSED 10"/>
    <w:basedOn w:val="Normal"/>
    <w:link w:val="MYRIADCONDENSED10Char"/>
    <w:rsid w:val="006735EC"/>
    <w:rPr>
      <w:rFonts w:ascii="Cambria" w:eastAsia="Times New Roman" w:hAnsi="Cambri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6735EC"/>
    <w:rPr>
      <w:color w:val="808080"/>
    </w:rPr>
  </w:style>
  <w:style w:type="paragraph" w:customStyle="1" w:styleId="FormField">
    <w:name w:val="Form Field"/>
    <w:basedOn w:val="Normal"/>
    <w:link w:val="FormFieldChar"/>
    <w:qFormat/>
    <w:rsid w:val="00B84697"/>
  </w:style>
  <w:style w:type="character" w:customStyle="1" w:styleId="FormFieldChar">
    <w:name w:val="Form Field Char"/>
    <w:basedOn w:val="DefaultParagraphFont"/>
    <w:link w:val="FormField"/>
    <w:rsid w:val="00B84697"/>
    <w:rPr>
      <w:rFonts w:ascii="Arial" w:eastAsiaTheme="minorHAnsi" w:hAnsi="Arial" w:cs="Arial"/>
      <w:szCs w:val="22"/>
    </w:rPr>
  </w:style>
  <w:style w:type="paragraph" w:styleId="Revision">
    <w:name w:val="Revision"/>
    <w:hidden/>
    <w:uiPriority w:val="99"/>
    <w:semiHidden/>
    <w:rsid w:val="006C279C"/>
    <w:rPr>
      <w:rFonts w:ascii="Arial" w:eastAsiaTheme="minorHAnsi" w:hAnsi="Arial" w:cs="Arial"/>
      <w:sz w:val="18"/>
      <w:szCs w:val="22"/>
    </w:rPr>
  </w:style>
  <w:style w:type="paragraph" w:styleId="NoSpacing">
    <w:name w:val="No Spacing"/>
    <w:uiPriority w:val="1"/>
    <w:qFormat/>
    <w:rsid w:val="00126E22"/>
    <w:rPr>
      <w:rFonts w:asciiTheme="minorHAnsi" w:eastAsiaTheme="minorHAnsi" w:hAnsiTheme="minorHAnsi" w:cs="Arial"/>
      <w:sz w:val="18"/>
      <w:szCs w:val="18"/>
    </w:rPr>
  </w:style>
  <w:style w:type="paragraph" w:styleId="FootnoteText">
    <w:name w:val="footnote text"/>
    <w:aliases w:val="Graham Hill Footnote Text"/>
    <w:basedOn w:val="Normal"/>
    <w:link w:val="FootnoteTextChar"/>
    <w:rsid w:val="0063646A"/>
    <w:pPr>
      <w:spacing w:before="0" w:after="0"/>
    </w:pPr>
    <w:rPr>
      <w:szCs w:val="20"/>
    </w:rPr>
  </w:style>
  <w:style w:type="character" w:customStyle="1" w:styleId="FootnoteTextChar">
    <w:name w:val="Footnote Text Char"/>
    <w:aliases w:val="Graham Hill Footnote Text Char"/>
    <w:basedOn w:val="DefaultParagraphFont"/>
    <w:link w:val="FootnoteText"/>
    <w:rsid w:val="0063646A"/>
    <w:rPr>
      <w:rFonts w:ascii="Arial" w:eastAsiaTheme="minorHAnsi" w:hAnsi="Arial" w:cs="Arial"/>
    </w:rPr>
  </w:style>
  <w:style w:type="character" w:styleId="FootnoteReference">
    <w:name w:val="footnote reference"/>
    <w:basedOn w:val="DefaultParagraphFont"/>
    <w:rsid w:val="0063646A"/>
    <w:rPr>
      <w:vertAlign w:val="superscript"/>
    </w:rPr>
  </w:style>
  <w:style w:type="paragraph" w:customStyle="1" w:styleId="SOFinalBodyText">
    <w:name w:val="SO Final Body Text"/>
    <w:link w:val="SOFinalBodyTextCharChar"/>
    <w:rsid w:val="00041424"/>
    <w:pPr>
      <w:spacing w:before="120"/>
    </w:pPr>
    <w:rPr>
      <w:rFonts w:ascii="Arial" w:hAnsi="Arial"/>
      <w:color w:val="00000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041424"/>
    <w:rPr>
      <w:rFonts w:ascii="Arial" w:hAnsi="Arial"/>
      <w:color w:val="000000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4318A"/>
    <w:pPr>
      <w:spacing w:after="0"/>
      <w:jc w:val="center"/>
    </w:pPr>
    <w:rPr>
      <w:rFonts w:ascii="Arial" w:hAnsi="Arial"/>
      <w:noProof/>
      <w:sz w:val="18"/>
      <w:lang w:val="en-US"/>
    </w:rPr>
  </w:style>
  <w:style w:type="character" w:customStyle="1" w:styleId="EndNoteBibliographyTitleChar">
    <w:name w:val="EndNote Bibliography Title Char"/>
    <w:basedOn w:val="FootnoteTextChar"/>
    <w:link w:val="EndNoteBibliographyTitle"/>
    <w:rsid w:val="0064318A"/>
    <w:rPr>
      <w:rFonts w:ascii="Arial" w:eastAsiaTheme="minorHAnsi" w:hAnsi="Arial" w:cs="Arial"/>
      <w:noProof/>
      <w:sz w:val="18"/>
      <w:szCs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318A"/>
    <w:pPr>
      <w:spacing w:line="240" w:lineRule="auto"/>
    </w:pPr>
    <w:rPr>
      <w:rFonts w:ascii="Arial" w:hAnsi="Arial"/>
      <w:noProof/>
      <w:sz w:val="18"/>
      <w:lang w:val="en-US"/>
    </w:rPr>
  </w:style>
  <w:style w:type="character" w:customStyle="1" w:styleId="EndNoteBibliographyChar">
    <w:name w:val="EndNote Bibliography Char"/>
    <w:basedOn w:val="FootnoteTextChar"/>
    <w:link w:val="EndNoteBibliography"/>
    <w:rsid w:val="0064318A"/>
    <w:rPr>
      <w:rFonts w:ascii="Arial" w:eastAsiaTheme="minorHAnsi" w:hAnsi="Arial" w:cs="Arial"/>
      <w:noProof/>
      <w:sz w:val="18"/>
      <w:szCs w:val="18"/>
      <w:lang w:val="en-US"/>
    </w:rPr>
  </w:style>
  <w:style w:type="paragraph" w:styleId="EndnoteText">
    <w:name w:val="endnote text"/>
    <w:basedOn w:val="Normal"/>
    <w:link w:val="EndnoteTextChar"/>
    <w:rsid w:val="0011659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11659B"/>
    <w:rPr>
      <w:rFonts w:ascii="Arial" w:eastAsiaTheme="minorHAnsi" w:hAnsi="Arial" w:cs="Arial"/>
    </w:rPr>
  </w:style>
  <w:style w:type="character" w:styleId="EndnoteReference">
    <w:name w:val="endnote reference"/>
    <w:basedOn w:val="DefaultParagraphFont"/>
    <w:rsid w:val="0011659B"/>
    <w:rPr>
      <w:vertAlign w:val="superscript"/>
    </w:rPr>
  </w:style>
  <w:style w:type="paragraph" w:styleId="Quote">
    <w:name w:val="Quote"/>
    <w:basedOn w:val="Normal"/>
    <w:next w:val="Normal"/>
    <w:link w:val="QuoteChar"/>
    <w:qFormat/>
    <w:rsid w:val="007A29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A29F3"/>
    <w:rPr>
      <w:rFonts w:ascii="Arial" w:eastAsiaTheme="minorHAnsi" w:hAnsi="Arial" w:cs="Arial"/>
      <w:i/>
      <w:iCs/>
      <w:color w:val="000000" w:themeColor="text1"/>
      <w:szCs w:val="18"/>
    </w:rPr>
  </w:style>
  <w:style w:type="paragraph" w:styleId="NormalWeb">
    <w:name w:val="Normal (Web)"/>
    <w:basedOn w:val="Normal"/>
    <w:uiPriority w:val="99"/>
    <w:unhideWhenUsed/>
    <w:rsid w:val="00BC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">
    <w:name w:val="text"/>
    <w:basedOn w:val="DefaultParagraphFont"/>
    <w:rsid w:val="00BC6CFC"/>
  </w:style>
  <w:style w:type="character" w:customStyle="1" w:styleId="apple-converted-space">
    <w:name w:val="apple-converted-space"/>
    <w:basedOn w:val="DefaultParagraphFont"/>
    <w:rsid w:val="00BC6CFC"/>
  </w:style>
  <w:style w:type="character" w:customStyle="1" w:styleId="woj">
    <w:name w:val="woj"/>
    <w:basedOn w:val="DefaultParagraphFont"/>
    <w:rsid w:val="00BC6CFC"/>
  </w:style>
  <w:style w:type="paragraph" w:customStyle="1" w:styleId="listparagraph0">
    <w:name w:val="listparagraph0"/>
    <w:basedOn w:val="Normal"/>
    <w:rsid w:val="00BC6CFC"/>
    <w:pPr>
      <w:spacing w:before="0" w:after="0" w:line="240" w:lineRule="auto"/>
      <w:ind w:left="720"/>
      <w:jc w:val="left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hapter-1">
    <w:name w:val="chapter-1"/>
    <w:basedOn w:val="Normal"/>
    <w:rsid w:val="002A5C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pternum">
    <w:name w:val="chapternum"/>
    <w:basedOn w:val="DefaultParagraphFont"/>
    <w:rsid w:val="002A5C84"/>
  </w:style>
  <w:style w:type="character" w:customStyle="1" w:styleId="WW8Num5z0">
    <w:name w:val="WW8Num5z0"/>
    <w:rsid w:val="008A08B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rsid w:val="00BD7988"/>
    <w:rPr>
      <w:rFonts w:ascii="Calibri" w:hAnsi="Calibri"/>
      <w:b/>
      <w:bCs/>
      <w:sz w:val="28"/>
      <w:szCs w:val="28"/>
      <w:lang w:val="en-US"/>
    </w:rPr>
  </w:style>
  <w:style w:type="character" w:styleId="IntenseEmphasis">
    <w:name w:val="Intense Emphasis"/>
    <w:qFormat/>
    <w:rsid w:val="00BD7988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6547E6"/>
    <w:pPr>
      <w:widowControl w:val="0"/>
      <w:tabs>
        <w:tab w:val="center" w:pos="4513"/>
      </w:tabs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bCs/>
      <w:spacing w:val="-3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547E6"/>
    <w:rPr>
      <w:bCs/>
      <w:spacing w:val="-3"/>
      <w:sz w:val="22"/>
      <w:lang w:val="en-US"/>
    </w:rPr>
  </w:style>
  <w:style w:type="paragraph" w:styleId="BodyTextIndent">
    <w:name w:val="Body Text Indent"/>
    <w:basedOn w:val="Normal"/>
    <w:link w:val="BodyTextIndent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  <w:jc w:val="left"/>
    </w:pPr>
    <w:rPr>
      <w:rFonts w:ascii="Arial" w:eastAsia="Times New Roman" w:hAnsi="Arial" w:cs="Times New Roman"/>
      <w:bCs/>
      <w:spacing w:val="-3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47E6"/>
    <w:rPr>
      <w:rFonts w:ascii="Arial" w:hAnsi="Arial"/>
      <w:bCs/>
      <w:spacing w:val="-3"/>
      <w:sz w:val="22"/>
    </w:rPr>
  </w:style>
  <w:style w:type="paragraph" w:styleId="BodyTextIndent2">
    <w:name w:val="Body Text Indent 2"/>
    <w:basedOn w:val="Normal"/>
    <w:link w:val="BodyTextIndent2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</w:pPr>
    <w:rPr>
      <w:rFonts w:ascii="Arial" w:eastAsia="Times New Roman" w:hAnsi="Arial" w:cs="Times New Roman"/>
      <w:b/>
      <w:spacing w:val="-3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47E6"/>
    <w:rPr>
      <w:rFonts w:ascii="Arial" w:hAnsi="Arial"/>
      <w:b/>
      <w:spacing w:val="-3"/>
      <w:sz w:val="22"/>
    </w:rPr>
  </w:style>
  <w:style w:type="paragraph" w:styleId="BodyTextIndent3">
    <w:name w:val="Body Text Indent 3"/>
    <w:basedOn w:val="Normal"/>
    <w:link w:val="BodyTextIndent3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</w:pPr>
    <w:rPr>
      <w:rFonts w:ascii="Arial" w:eastAsia="Times New Roman" w:hAnsi="Arial" w:cs="Times New Roman"/>
      <w:bCs/>
      <w:spacing w:val="-3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547E6"/>
    <w:rPr>
      <w:rFonts w:ascii="Arial" w:hAnsi="Arial"/>
      <w:bCs/>
      <w:spacing w:val="-3"/>
      <w:sz w:val="22"/>
    </w:rPr>
  </w:style>
  <w:style w:type="paragraph" w:styleId="BodyText2">
    <w:name w:val="Body Text 2"/>
    <w:basedOn w:val="Normal"/>
    <w:link w:val="BodyText2Char"/>
    <w:rsid w:val="006547E6"/>
    <w:pPr>
      <w:spacing w:before="0" w:after="0" w:line="240" w:lineRule="auto"/>
      <w:jc w:val="left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6547E6"/>
    <w:rPr>
      <w:rFonts w:ascii="Arial" w:hAnsi="Arial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621"/>
    <w:pPr>
      <w:spacing w:before="120" w:after="120" w:line="276" w:lineRule="auto"/>
      <w:jc w:val="both"/>
    </w:pPr>
    <w:rPr>
      <w:rFonts w:asciiTheme="minorHAnsi" w:eastAsiaTheme="minorHAnsi" w:hAnsiTheme="minorHAnsi" w:cs="Arial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25"/>
    <w:pPr>
      <w:keepNext/>
      <w:spacing w:after="60"/>
      <w:outlineLvl w:val="0"/>
    </w:pPr>
    <w:rPr>
      <w:rFonts w:ascii="Century Gothic" w:hAnsi="Century Gothic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025"/>
    <w:pPr>
      <w:keepNext/>
      <w:spacing w:before="240" w:after="60"/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6534FE"/>
    <w:pPr>
      <w:spacing w:before="200" w:after="100"/>
      <w:outlineLvl w:val="2"/>
    </w:pPr>
    <w:rPr>
      <w:rFonts w:ascii="Chianti SWC" w:hAnsi="Chianti SWC"/>
      <w:bCs w:val="0"/>
      <w:i w:val="0"/>
      <w:iCs w:val="0"/>
      <w:color w:val="808080" w:themeColor="background1" w:themeShade="80"/>
      <w:kern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D7988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shd w:val="clear" w:color="auto" w:fill="FFFFFF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uiPriority w:val="99"/>
    <w:rsid w:val="00873730"/>
    <w:pPr>
      <w:autoSpaceDE w:val="0"/>
      <w:autoSpaceDN w:val="0"/>
      <w:spacing w:line="241" w:lineRule="atLeast"/>
    </w:pPr>
    <w:rPr>
      <w:rFonts w:ascii="Myriad Condensed Web" w:eastAsia="Calibri" w:hAnsi="Myriad Condensed Web"/>
    </w:rPr>
  </w:style>
  <w:style w:type="paragraph" w:styleId="BalloonText">
    <w:name w:val="Balloon Text"/>
    <w:basedOn w:val="Normal"/>
    <w:link w:val="BalloonTextChar"/>
    <w:rsid w:val="0009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6534FE"/>
    <w:rPr>
      <w:rFonts w:ascii="Chianti SWC" w:hAnsi="Chianti SWC"/>
      <w:b/>
      <w:color w:val="808080" w:themeColor="background1" w:themeShade="80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4025"/>
    <w:rPr>
      <w:rFonts w:ascii="Arial" w:eastAsiaTheme="minorHAnsi" w:hAnsi="Arial" w:cs="Arial"/>
      <w:b/>
      <w:bCs/>
      <w:i/>
      <w:iCs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C4025"/>
    <w:rPr>
      <w:rFonts w:ascii="Century Gothic" w:eastAsiaTheme="minorHAnsi" w:hAnsi="Century Gothic" w:cs="Arial"/>
      <w:b/>
      <w:bCs/>
      <w:kern w:val="32"/>
      <w:sz w:val="22"/>
      <w:szCs w:val="32"/>
    </w:rPr>
  </w:style>
  <w:style w:type="paragraph" w:styleId="ListParagraph">
    <w:name w:val="List Paragraph"/>
    <w:basedOn w:val="Normal"/>
    <w:uiPriority w:val="34"/>
    <w:qFormat/>
    <w:rsid w:val="00AB07E5"/>
    <w:pPr>
      <w:contextualSpacing/>
    </w:pPr>
    <w:rPr>
      <w:rFonts w:eastAsia="PMingLiU"/>
      <w:lang w:eastAsia="zh-TW"/>
    </w:rPr>
  </w:style>
  <w:style w:type="character" w:styleId="Hyperlink">
    <w:name w:val="Hyperlink"/>
    <w:basedOn w:val="DefaultParagraphFont"/>
    <w:rsid w:val="00992E4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6534FE"/>
    <w:rPr>
      <w:rFonts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rsid w:val="0019556E"/>
    <w:pPr>
      <w:tabs>
        <w:tab w:val="right" w:leader="dot" w:pos="9016"/>
      </w:tabs>
      <w:spacing w:before="100" w:after="0" w:line="240" w:lineRule="auto"/>
      <w:ind w:left="202"/>
    </w:pPr>
    <w:rPr>
      <w:rFonts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6534FE"/>
    <w:pPr>
      <w:spacing w:after="0"/>
      <w:ind w:left="40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rsid w:val="004E5467"/>
    <w:pPr>
      <w:spacing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rsid w:val="004E5467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rsid w:val="004E5467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rsid w:val="004E5467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rsid w:val="004E5467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rsid w:val="004E5467"/>
    <w:pPr>
      <w:spacing w:after="0"/>
      <w:ind w:left="1600"/>
    </w:pPr>
    <w:rPr>
      <w:rFonts w:cstheme="min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4FE"/>
    <w:pPr>
      <w:keepLines/>
      <w:spacing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4E5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4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5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467"/>
    <w:rPr>
      <w:sz w:val="24"/>
      <w:szCs w:val="24"/>
    </w:rPr>
  </w:style>
  <w:style w:type="paragraph" w:customStyle="1" w:styleId="NormalParagraphStyle">
    <w:name w:val="NormalParagraphStyle"/>
    <w:basedOn w:val="Normal"/>
    <w:rsid w:val="00DD4A82"/>
    <w:pPr>
      <w:autoSpaceDE w:val="0"/>
      <w:autoSpaceDN w:val="0"/>
      <w:adjustRightInd w:val="0"/>
    </w:pPr>
    <w:rPr>
      <w:color w:val="000000"/>
      <w:lang w:eastAsia="en-GB"/>
    </w:rPr>
  </w:style>
  <w:style w:type="paragraph" w:customStyle="1" w:styleId="appbullet">
    <w:name w:val="appbullet"/>
    <w:basedOn w:val="Normal"/>
    <w:rsid w:val="00C63113"/>
    <w:pPr>
      <w:spacing w:after="60"/>
    </w:pPr>
    <w:rPr>
      <w:rFonts w:eastAsia="Calibri"/>
    </w:rPr>
  </w:style>
  <w:style w:type="character" w:styleId="Strong">
    <w:name w:val="Strong"/>
    <w:basedOn w:val="DefaultParagraphFont"/>
    <w:uiPriority w:val="22"/>
    <w:qFormat/>
    <w:rsid w:val="006534F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F24B9"/>
    <w:pPr>
      <w:pBdr>
        <w:bottom w:val="single" w:sz="4" w:space="4" w:color="auto"/>
      </w:pBdr>
      <w:spacing w:after="300"/>
      <w:contextualSpacing/>
    </w:pPr>
    <w:rPr>
      <w:rFonts w:ascii="Century Gothic" w:eastAsiaTheme="majorEastAsia" w:hAnsi="Century Gothic" w:cstheme="majorBidi"/>
      <w:b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F24B9"/>
    <w:rPr>
      <w:rFonts w:ascii="Century Gothic" w:eastAsiaTheme="majorEastAsia" w:hAnsi="Century Gothic" w:cstheme="majorBidi"/>
      <w:b/>
      <w:spacing w:val="5"/>
      <w:kern w:val="28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6534FE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6534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34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FE"/>
    <w:rPr>
      <w:rFonts w:ascii="Cambria" w:hAnsi="Cambria"/>
      <w:b/>
      <w:bCs/>
      <w:i/>
      <w:iCs/>
      <w:color w:val="4F81BD" w:themeColor="accent1"/>
      <w:lang w:val="en-GB"/>
    </w:rPr>
  </w:style>
  <w:style w:type="paragraph" w:customStyle="1" w:styleId="Default">
    <w:name w:val="Default"/>
    <w:rsid w:val="00C7624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34FE"/>
    <w:rPr>
      <w:rFonts w:ascii="Century Gothic" w:hAnsi="Century Gothic"/>
      <w:bCs/>
      <w:i/>
      <w:iCs/>
      <w:color w:val="808080" w:themeColor="text1" w:themeTint="7F"/>
      <w:kern w:val="32"/>
      <w:sz w:val="22"/>
      <w:szCs w:val="32"/>
    </w:rPr>
  </w:style>
  <w:style w:type="character" w:customStyle="1" w:styleId="MYRIADCONDENSED10Char">
    <w:name w:val="MYRIAD CONDENSED 10 Char"/>
    <w:basedOn w:val="DefaultParagraphFont"/>
    <w:link w:val="MYRIADCONDENSED10"/>
    <w:locked/>
    <w:rsid w:val="006735EC"/>
    <w:rPr>
      <w:rFonts w:ascii="Cambria" w:hAnsi="Cambria"/>
      <w:color w:val="000000"/>
    </w:rPr>
  </w:style>
  <w:style w:type="paragraph" w:customStyle="1" w:styleId="MYRIADCONDENSED10">
    <w:name w:val="MYRIAD CONDENSED 10"/>
    <w:basedOn w:val="Normal"/>
    <w:link w:val="MYRIADCONDENSED10Char"/>
    <w:rsid w:val="006735EC"/>
    <w:rPr>
      <w:rFonts w:ascii="Cambria" w:eastAsia="Times New Roman" w:hAnsi="Cambri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6735EC"/>
    <w:rPr>
      <w:color w:val="808080"/>
    </w:rPr>
  </w:style>
  <w:style w:type="paragraph" w:customStyle="1" w:styleId="FormField">
    <w:name w:val="Form Field"/>
    <w:basedOn w:val="Normal"/>
    <w:link w:val="FormFieldChar"/>
    <w:qFormat/>
    <w:rsid w:val="00B84697"/>
  </w:style>
  <w:style w:type="character" w:customStyle="1" w:styleId="FormFieldChar">
    <w:name w:val="Form Field Char"/>
    <w:basedOn w:val="DefaultParagraphFont"/>
    <w:link w:val="FormField"/>
    <w:rsid w:val="00B84697"/>
    <w:rPr>
      <w:rFonts w:ascii="Arial" w:eastAsiaTheme="minorHAnsi" w:hAnsi="Arial" w:cs="Arial"/>
      <w:szCs w:val="22"/>
    </w:rPr>
  </w:style>
  <w:style w:type="paragraph" w:styleId="Revision">
    <w:name w:val="Revision"/>
    <w:hidden/>
    <w:uiPriority w:val="99"/>
    <w:semiHidden/>
    <w:rsid w:val="006C279C"/>
    <w:rPr>
      <w:rFonts w:ascii="Arial" w:eastAsiaTheme="minorHAnsi" w:hAnsi="Arial" w:cs="Arial"/>
      <w:sz w:val="18"/>
      <w:szCs w:val="22"/>
    </w:rPr>
  </w:style>
  <w:style w:type="paragraph" w:styleId="NoSpacing">
    <w:name w:val="No Spacing"/>
    <w:uiPriority w:val="1"/>
    <w:qFormat/>
    <w:rsid w:val="00126E22"/>
    <w:rPr>
      <w:rFonts w:asciiTheme="minorHAnsi" w:eastAsiaTheme="minorHAnsi" w:hAnsiTheme="minorHAnsi" w:cs="Arial"/>
      <w:sz w:val="18"/>
      <w:szCs w:val="18"/>
    </w:rPr>
  </w:style>
  <w:style w:type="paragraph" w:styleId="FootnoteText">
    <w:name w:val="footnote text"/>
    <w:aliases w:val="Graham Hill Footnote Text"/>
    <w:basedOn w:val="Normal"/>
    <w:link w:val="FootnoteTextChar"/>
    <w:rsid w:val="0063646A"/>
    <w:pPr>
      <w:spacing w:before="0" w:after="0"/>
    </w:pPr>
    <w:rPr>
      <w:szCs w:val="20"/>
    </w:rPr>
  </w:style>
  <w:style w:type="character" w:customStyle="1" w:styleId="FootnoteTextChar">
    <w:name w:val="Footnote Text Char"/>
    <w:aliases w:val="Graham Hill Footnote Text Char"/>
    <w:basedOn w:val="DefaultParagraphFont"/>
    <w:link w:val="FootnoteText"/>
    <w:rsid w:val="0063646A"/>
    <w:rPr>
      <w:rFonts w:ascii="Arial" w:eastAsiaTheme="minorHAnsi" w:hAnsi="Arial" w:cs="Arial"/>
    </w:rPr>
  </w:style>
  <w:style w:type="character" w:styleId="FootnoteReference">
    <w:name w:val="footnote reference"/>
    <w:basedOn w:val="DefaultParagraphFont"/>
    <w:rsid w:val="0063646A"/>
    <w:rPr>
      <w:vertAlign w:val="superscript"/>
    </w:rPr>
  </w:style>
  <w:style w:type="paragraph" w:customStyle="1" w:styleId="SOFinalBodyText">
    <w:name w:val="SO Final Body Text"/>
    <w:link w:val="SOFinalBodyTextCharChar"/>
    <w:rsid w:val="00041424"/>
    <w:pPr>
      <w:spacing w:before="120"/>
    </w:pPr>
    <w:rPr>
      <w:rFonts w:ascii="Arial" w:hAnsi="Arial"/>
      <w:color w:val="00000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041424"/>
    <w:rPr>
      <w:rFonts w:ascii="Arial" w:hAnsi="Arial"/>
      <w:color w:val="000000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4318A"/>
    <w:pPr>
      <w:spacing w:after="0"/>
      <w:jc w:val="center"/>
    </w:pPr>
    <w:rPr>
      <w:rFonts w:ascii="Arial" w:hAnsi="Arial"/>
      <w:noProof/>
      <w:sz w:val="18"/>
      <w:lang w:val="en-US"/>
    </w:rPr>
  </w:style>
  <w:style w:type="character" w:customStyle="1" w:styleId="EndNoteBibliographyTitleChar">
    <w:name w:val="EndNote Bibliography Title Char"/>
    <w:basedOn w:val="FootnoteTextChar"/>
    <w:link w:val="EndNoteBibliographyTitle"/>
    <w:rsid w:val="0064318A"/>
    <w:rPr>
      <w:rFonts w:ascii="Arial" w:eastAsiaTheme="minorHAnsi" w:hAnsi="Arial" w:cs="Arial"/>
      <w:noProof/>
      <w:sz w:val="18"/>
      <w:szCs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318A"/>
    <w:pPr>
      <w:spacing w:line="240" w:lineRule="auto"/>
    </w:pPr>
    <w:rPr>
      <w:rFonts w:ascii="Arial" w:hAnsi="Arial"/>
      <w:noProof/>
      <w:sz w:val="18"/>
      <w:lang w:val="en-US"/>
    </w:rPr>
  </w:style>
  <w:style w:type="character" w:customStyle="1" w:styleId="EndNoteBibliographyChar">
    <w:name w:val="EndNote Bibliography Char"/>
    <w:basedOn w:val="FootnoteTextChar"/>
    <w:link w:val="EndNoteBibliography"/>
    <w:rsid w:val="0064318A"/>
    <w:rPr>
      <w:rFonts w:ascii="Arial" w:eastAsiaTheme="minorHAnsi" w:hAnsi="Arial" w:cs="Arial"/>
      <w:noProof/>
      <w:sz w:val="18"/>
      <w:szCs w:val="18"/>
      <w:lang w:val="en-US"/>
    </w:rPr>
  </w:style>
  <w:style w:type="paragraph" w:styleId="EndnoteText">
    <w:name w:val="endnote text"/>
    <w:basedOn w:val="Normal"/>
    <w:link w:val="EndnoteTextChar"/>
    <w:rsid w:val="0011659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11659B"/>
    <w:rPr>
      <w:rFonts w:ascii="Arial" w:eastAsiaTheme="minorHAnsi" w:hAnsi="Arial" w:cs="Arial"/>
    </w:rPr>
  </w:style>
  <w:style w:type="character" w:styleId="EndnoteReference">
    <w:name w:val="endnote reference"/>
    <w:basedOn w:val="DefaultParagraphFont"/>
    <w:rsid w:val="0011659B"/>
    <w:rPr>
      <w:vertAlign w:val="superscript"/>
    </w:rPr>
  </w:style>
  <w:style w:type="paragraph" w:styleId="Quote">
    <w:name w:val="Quote"/>
    <w:basedOn w:val="Normal"/>
    <w:next w:val="Normal"/>
    <w:link w:val="QuoteChar"/>
    <w:qFormat/>
    <w:rsid w:val="007A29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A29F3"/>
    <w:rPr>
      <w:rFonts w:ascii="Arial" w:eastAsiaTheme="minorHAnsi" w:hAnsi="Arial" w:cs="Arial"/>
      <w:i/>
      <w:iCs/>
      <w:color w:val="000000" w:themeColor="text1"/>
      <w:szCs w:val="18"/>
    </w:rPr>
  </w:style>
  <w:style w:type="paragraph" w:styleId="NormalWeb">
    <w:name w:val="Normal (Web)"/>
    <w:basedOn w:val="Normal"/>
    <w:uiPriority w:val="99"/>
    <w:unhideWhenUsed/>
    <w:rsid w:val="00BC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">
    <w:name w:val="text"/>
    <w:basedOn w:val="DefaultParagraphFont"/>
    <w:rsid w:val="00BC6CFC"/>
  </w:style>
  <w:style w:type="character" w:customStyle="1" w:styleId="apple-converted-space">
    <w:name w:val="apple-converted-space"/>
    <w:basedOn w:val="DefaultParagraphFont"/>
    <w:rsid w:val="00BC6CFC"/>
  </w:style>
  <w:style w:type="character" w:customStyle="1" w:styleId="woj">
    <w:name w:val="woj"/>
    <w:basedOn w:val="DefaultParagraphFont"/>
    <w:rsid w:val="00BC6CFC"/>
  </w:style>
  <w:style w:type="paragraph" w:customStyle="1" w:styleId="listparagraph0">
    <w:name w:val="listparagraph0"/>
    <w:basedOn w:val="Normal"/>
    <w:rsid w:val="00BC6CFC"/>
    <w:pPr>
      <w:spacing w:before="0" w:after="0" w:line="240" w:lineRule="auto"/>
      <w:ind w:left="720"/>
      <w:jc w:val="left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hapter-1">
    <w:name w:val="chapter-1"/>
    <w:basedOn w:val="Normal"/>
    <w:rsid w:val="002A5C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pternum">
    <w:name w:val="chapternum"/>
    <w:basedOn w:val="DefaultParagraphFont"/>
    <w:rsid w:val="002A5C84"/>
  </w:style>
  <w:style w:type="character" w:customStyle="1" w:styleId="WW8Num5z0">
    <w:name w:val="WW8Num5z0"/>
    <w:rsid w:val="008A08B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rsid w:val="00BD7988"/>
    <w:rPr>
      <w:rFonts w:ascii="Calibri" w:hAnsi="Calibri"/>
      <w:b/>
      <w:bCs/>
      <w:sz w:val="28"/>
      <w:szCs w:val="28"/>
      <w:lang w:val="en-US"/>
    </w:rPr>
  </w:style>
  <w:style w:type="character" w:styleId="IntenseEmphasis">
    <w:name w:val="Intense Emphasis"/>
    <w:qFormat/>
    <w:rsid w:val="00BD7988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6547E6"/>
    <w:pPr>
      <w:widowControl w:val="0"/>
      <w:tabs>
        <w:tab w:val="center" w:pos="4513"/>
      </w:tabs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bCs/>
      <w:spacing w:val="-3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547E6"/>
    <w:rPr>
      <w:bCs/>
      <w:spacing w:val="-3"/>
      <w:sz w:val="22"/>
      <w:lang w:val="en-US"/>
    </w:rPr>
  </w:style>
  <w:style w:type="paragraph" w:styleId="BodyTextIndent">
    <w:name w:val="Body Text Indent"/>
    <w:basedOn w:val="Normal"/>
    <w:link w:val="BodyTextIndent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  <w:jc w:val="left"/>
    </w:pPr>
    <w:rPr>
      <w:rFonts w:ascii="Arial" w:eastAsia="Times New Roman" w:hAnsi="Arial" w:cs="Times New Roman"/>
      <w:bCs/>
      <w:spacing w:val="-3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47E6"/>
    <w:rPr>
      <w:rFonts w:ascii="Arial" w:hAnsi="Arial"/>
      <w:bCs/>
      <w:spacing w:val="-3"/>
      <w:sz w:val="22"/>
    </w:rPr>
  </w:style>
  <w:style w:type="paragraph" w:styleId="BodyTextIndent2">
    <w:name w:val="Body Text Indent 2"/>
    <w:basedOn w:val="Normal"/>
    <w:link w:val="BodyTextIndent2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</w:pPr>
    <w:rPr>
      <w:rFonts w:ascii="Arial" w:eastAsia="Times New Roman" w:hAnsi="Arial" w:cs="Times New Roman"/>
      <w:b/>
      <w:spacing w:val="-3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47E6"/>
    <w:rPr>
      <w:rFonts w:ascii="Arial" w:hAnsi="Arial"/>
      <w:b/>
      <w:spacing w:val="-3"/>
      <w:sz w:val="22"/>
    </w:rPr>
  </w:style>
  <w:style w:type="paragraph" w:styleId="BodyTextIndent3">
    <w:name w:val="Body Text Indent 3"/>
    <w:basedOn w:val="Normal"/>
    <w:link w:val="BodyTextIndent3Char"/>
    <w:rsid w:val="006547E6"/>
    <w:pPr>
      <w:widowControl w:val="0"/>
      <w:tabs>
        <w:tab w:val="left" w:pos="-720"/>
      </w:tabs>
      <w:suppressAutoHyphens/>
      <w:spacing w:before="0" w:after="0" w:line="240" w:lineRule="auto"/>
      <w:ind w:left="720"/>
    </w:pPr>
    <w:rPr>
      <w:rFonts w:ascii="Arial" w:eastAsia="Times New Roman" w:hAnsi="Arial" w:cs="Times New Roman"/>
      <w:bCs/>
      <w:spacing w:val="-3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547E6"/>
    <w:rPr>
      <w:rFonts w:ascii="Arial" w:hAnsi="Arial"/>
      <w:bCs/>
      <w:spacing w:val="-3"/>
      <w:sz w:val="22"/>
    </w:rPr>
  </w:style>
  <w:style w:type="paragraph" w:styleId="BodyText2">
    <w:name w:val="Body Text 2"/>
    <w:basedOn w:val="Normal"/>
    <w:link w:val="BodyText2Char"/>
    <w:rsid w:val="006547E6"/>
    <w:pPr>
      <w:spacing w:before="0" w:after="0" w:line="240" w:lineRule="auto"/>
      <w:jc w:val="left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6547E6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6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1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5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6322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12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2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7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257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91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742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83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35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719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60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0298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7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5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morling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ylek.MCDOMAIN\Dropbox\Morling%20Unit%20Outline%20Template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741E-9CF0-4F19-840D-D5691F2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Morling Unit Outline Template 2014</Template>
  <TotalTime>0</TotalTime>
  <Pages>1</Pages>
  <Words>178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GSF 1st yr groups</vt:lpstr>
    </vt:vector>
  </TitlesOfParts>
  <Company>Morling College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GSF 1st yr groups</dc:title>
  <dc:creator>Gayle Kent</dc:creator>
  <cp:lastModifiedBy>Gayle Kent</cp:lastModifiedBy>
  <cp:revision>2</cp:revision>
  <cp:lastPrinted>2014-05-12T06:30:00Z</cp:lastPrinted>
  <dcterms:created xsi:type="dcterms:W3CDTF">2014-05-12T06:31:00Z</dcterms:created>
  <dcterms:modified xsi:type="dcterms:W3CDTF">2014-05-12T06:31:00Z</dcterms:modified>
  <cp:category>UNIT CODE</cp:category>
</cp:coreProperties>
</file>